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A3E6F" w:rsidP="000D7DCA" w:rsidRDefault="0043785C" w14:paraId="21EF9F2D" w14:textId="73D7A17A">
      <w:pPr>
        <w:ind w:left="567" w:right="0"/>
        <w:rPr>
          <w:rFonts w:ascii="Arial" w:hAnsi="Arial" w:cs="Arial"/>
          <w:b/>
          <w:bCs/>
          <w:sz w:val="24"/>
          <w:szCs w:val="24"/>
        </w:rPr>
      </w:pPr>
      <w:r w:rsidRPr="460EA773">
        <w:rPr>
          <w:rFonts w:ascii="Arial" w:hAnsi="Arial" w:cs="Arial"/>
          <w:b/>
          <w:bCs/>
          <w:sz w:val="24"/>
          <w:szCs w:val="24"/>
        </w:rPr>
        <w:t>BEACH</w:t>
      </w:r>
      <w:r w:rsidRPr="460EA773" w:rsidR="3966C4A8">
        <w:rPr>
          <w:rFonts w:ascii="Arial" w:hAnsi="Arial" w:cs="Arial"/>
          <w:b/>
          <w:bCs/>
          <w:sz w:val="24"/>
          <w:szCs w:val="24"/>
        </w:rPr>
        <w:t xml:space="preserve"> TRAINING</w:t>
      </w:r>
      <w:r w:rsidRPr="460EA773" w:rsidR="009E687A">
        <w:rPr>
          <w:rFonts w:ascii="Arial" w:hAnsi="Arial" w:cs="Arial"/>
          <w:b/>
          <w:bCs/>
          <w:sz w:val="24"/>
          <w:szCs w:val="24"/>
        </w:rPr>
        <w:t xml:space="preserve"> GO’97</w:t>
      </w:r>
      <w:r w:rsidRPr="460EA773">
        <w:rPr>
          <w:rFonts w:ascii="Arial" w:hAnsi="Arial" w:cs="Arial"/>
          <w:b/>
          <w:bCs/>
          <w:sz w:val="24"/>
          <w:szCs w:val="24"/>
        </w:rPr>
        <w:t xml:space="preserve"> </w:t>
      </w:r>
      <w:r w:rsidRPr="460EA773" w:rsidR="008A56DB">
        <w:rPr>
          <w:rFonts w:ascii="Arial" w:hAnsi="Arial" w:cs="Arial"/>
          <w:b/>
          <w:bCs/>
          <w:sz w:val="24"/>
          <w:szCs w:val="24"/>
        </w:rPr>
        <w:t>SEIZOEN</w:t>
      </w:r>
      <w:r w:rsidRPr="460EA773">
        <w:rPr>
          <w:rFonts w:ascii="Arial" w:hAnsi="Arial" w:cs="Arial"/>
          <w:b/>
          <w:bCs/>
          <w:sz w:val="24"/>
          <w:szCs w:val="24"/>
        </w:rPr>
        <w:t xml:space="preserve"> 202</w:t>
      </w:r>
      <w:r w:rsidRPr="460EA773" w:rsidR="7B2727F6">
        <w:rPr>
          <w:rFonts w:ascii="Arial" w:hAnsi="Arial" w:cs="Arial"/>
          <w:b/>
          <w:bCs/>
          <w:sz w:val="24"/>
          <w:szCs w:val="24"/>
        </w:rPr>
        <w:t>6</w:t>
      </w:r>
    </w:p>
    <w:p w:rsidR="00EB21D0" w:rsidP="000D7DCA" w:rsidRDefault="00EB21D0" w14:paraId="20455AFC" w14:textId="6FF073EC">
      <w:pPr>
        <w:ind w:left="567"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INSCHRIJFFORMULIER</w:t>
      </w:r>
    </w:p>
    <w:p w:rsidR="00EA3E6F" w:rsidP="000D7DCA" w:rsidRDefault="00EA3E6F" w14:paraId="00BA3DD2" w14:textId="77777777">
      <w:pPr>
        <w:ind w:left="567" w:right="0"/>
        <w:rPr>
          <w:rFonts w:ascii="Arial" w:hAnsi="Arial" w:cs="Arial"/>
          <w:sz w:val="24"/>
          <w:szCs w:val="24"/>
        </w:rPr>
      </w:pPr>
    </w:p>
    <w:p w:rsidRPr="00926FED" w:rsidR="00F03648" w:rsidP="00B60D1F" w:rsidRDefault="00F03648" w14:paraId="0DF748D5" w14:textId="1CDC83D8">
      <w:pPr>
        <w:spacing w:after="120" w:line="360" w:lineRule="auto"/>
        <w:ind w:left="567" w:right="0"/>
        <w:rPr>
          <w:rFonts w:ascii="Arial" w:hAnsi="Arial" w:cs="Arial"/>
          <w:sz w:val="22"/>
          <w:szCs w:val="22"/>
        </w:rPr>
      </w:pPr>
      <w:r w:rsidRPr="00926FED">
        <w:rPr>
          <w:rFonts w:ascii="Arial" w:hAnsi="Arial" w:cs="Arial"/>
          <w:sz w:val="22"/>
          <w:szCs w:val="22"/>
        </w:rPr>
        <w:t>Roepnaam:</w:t>
      </w:r>
      <w:r w:rsidRPr="00926FED">
        <w:rPr>
          <w:rFonts w:ascii="Arial" w:hAnsi="Arial" w:cs="Arial"/>
          <w:sz w:val="22"/>
          <w:szCs w:val="22"/>
        </w:rPr>
        <w:tab/>
      </w:r>
      <w:r w:rsidR="00926FED">
        <w:rPr>
          <w:rFonts w:ascii="Arial" w:hAnsi="Arial" w:cs="Arial"/>
          <w:sz w:val="22"/>
          <w:szCs w:val="22"/>
        </w:rPr>
        <w:t xml:space="preserve"> </w:t>
      </w:r>
      <w:r w:rsidRPr="00926FED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926FED">
        <w:rPr>
          <w:rFonts w:ascii="Arial" w:hAnsi="Arial" w:cs="Arial"/>
          <w:sz w:val="22"/>
          <w:szCs w:val="22"/>
        </w:rPr>
        <w:t>…….</w:t>
      </w:r>
      <w:proofErr w:type="gramEnd"/>
      <w:r w:rsidRPr="00926FED">
        <w:rPr>
          <w:rFonts w:ascii="Arial" w:hAnsi="Arial" w:cs="Arial"/>
          <w:sz w:val="22"/>
          <w:szCs w:val="22"/>
        </w:rPr>
        <w:t>.</w:t>
      </w:r>
      <w:r w:rsidRPr="00926FED">
        <w:rPr>
          <w:rFonts w:ascii="Arial" w:hAnsi="Arial" w:cs="Arial"/>
          <w:sz w:val="22"/>
          <w:szCs w:val="22"/>
        </w:rPr>
        <w:tab/>
      </w:r>
      <w:r w:rsidRPr="00926FED">
        <w:rPr>
          <w:rFonts w:ascii="Arial" w:hAnsi="Arial" w:cs="Arial"/>
          <w:sz w:val="22"/>
          <w:szCs w:val="22"/>
        </w:rPr>
        <w:t xml:space="preserve"> Voorletters: </w:t>
      </w:r>
      <w:r w:rsidRPr="00926FED">
        <w:rPr>
          <w:rFonts w:ascii="Arial" w:hAnsi="Arial" w:cs="Arial"/>
          <w:sz w:val="22"/>
          <w:szCs w:val="22"/>
        </w:rPr>
        <w:tab/>
      </w:r>
      <w:r w:rsidRPr="00926FED">
        <w:rPr>
          <w:rFonts w:ascii="Arial" w:hAnsi="Arial" w:cs="Arial"/>
          <w:sz w:val="22"/>
          <w:szCs w:val="22"/>
        </w:rPr>
        <w:t>………………………………</w:t>
      </w:r>
    </w:p>
    <w:p w:rsidRPr="00926FED" w:rsidR="00F03648" w:rsidP="00B60D1F" w:rsidRDefault="00F03648" w14:paraId="46E20CB3" w14:textId="39F59186">
      <w:pPr>
        <w:spacing w:after="120" w:line="360" w:lineRule="auto"/>
        <w:ind w:left="567" w:right="0"/>
        <w:rPr>
          <w:rFonts w:ascii="Arial" w:hAnsi="Arial" w:cs="Arial"/>
          <w:sz w:val="22"/>
          <w:szCs w:val="22"/>
        </w:rPr>
      </w:pPr>
      <w:r w:rsidRPr="00926FED">
        <w:rPr>
          <w:rFonts w:ascii="Arial" w:hAnsi="Arial" w:cs="Arial"/>
          <w:sz w:val="22"/>
          <w:szCs w:val="22"/>
        </w:rPr>
        <w:t>Achternaam:</w:t>
      </w:r>
      <w:r w:rsidRPr="00926FED">
        <w:rPr>
          <w:rFonts w:ascii="Arial" w:hAnsi="Arial" w:cs="Arial"/>
          <w:sz w:val="22"/>
          <w:szCs w:val="22"/>
        </w:rPr>
        <w:tab/>
      </w:r>
      <w:r w:rsidR="00926FED">
        <w:rPr>
          <w:rFonts w:ascii="Arial" w:hAnsi="Arial" w:cs="Arial"/>
          <w:sz w:val="22"/>
          <w:szCs w:val="22"/>
        </w:rPr>
        <w:t xml:space="preserve"> </w:t>
      </w:r>
      <w:r w:rsidRPr="00926FED" w:rsidR="00D413E8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:rsidRPr="00926FED" w:rsidR="00F03648" w:rsidP="00B60D1F" w:rsidRDefault="00F03648" w14:paraId="538A8BE0" w14:textId="761F0550">
      <w:pPr>
        <w:spacing w:after="120" w:line="360" w:lineRule="auto"/>
        <w:ind w:left="567" w:right="0"/>
        <w:rPr>
          <w:rFonts w:ascii="Arial" w:hAnsi="Arial" w:cs="Arial"/>
          <w:sz w:val="22"/>
          <w:szCs w:val="22"/>
        </w:rPr>
      </w:pPr>
      <w:r w:rsidRPr="00926FED">
        <w:rPr>
          <w:rFonts w:ascii="Arial" w:hAnsi="Arial" w:cs="Arial"/>
          <w:sz w:val="22"/>
          <w:szCs w:val="22"/>
        </w:rPr>
        <w:t>Geboortedatum:</w:t>
      </w:r>
      <w:r w:rsidR="00926FED">
        <w:rPr>
          <w:rFonts w:ascii="Arial" w:hAnsi="Arial" w:cs="Arial"/>
          <w:sz w:val="22"/>
          <w:szCs w:val="22"/>
        </w:rPr>
        <w:t xml:space="preserve"> </w:t>
      </w:r>
      <w:r w:rsidRPr="00926FED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926FED">
        <w:rPr>
          <w:rFonts w:ascii="Arial" w:hAnsi="Arial" w:cs="Arial"/>
          <w:sz w:val="22"/>
          <w:szCs w:val="22"/>
        </w:rPr>
        <w:t>…….</w:t>
      </w:r>
      <w:proofErr w:type="gramEnd"/>
      <w:r w:rsidRPr="00926FED">
        <w:rPr>
          <w:rFonts w:ascii="Arial" w:hAnsi="Arial" w:cs="Arial"/>
          <w:sz w:val="22"/>
          <w:szCs w:val="22"/>
        </w:rPr>
        <w:t>.</w:t>
      </w:r>
      <w:r w:rsidRPr="00926FED">
        <w:rPr>
          <w:rFonts w:ascii="Arial" w:hAnsi="Arial" w:cs="Arial"/>
          <w:sz w:val="22"/>
          <w:szCs w:val="22"/>
        </w:rPr>
        <w:tab/>
      </w:r>
      <w:r w:rsidRPr="00926FED">
        <w:rPr>
          <w:rFonts w:ascii="Arial" w:hAnsi="Arial" w:cs="Arial"/>
          <w:sz w:val="22"/>
          <w:szCs w:val="22"/>
        </w:rPr>
        <w:t>Geslacht</w:t>
      </w:r>
      <w:r w:rsidRPr="00926FED" w:rsidR="00D3345B">
        <w:rPr>
          <w:rFonts w:ascii="Arial" w:hAnsi="Arial" w:cs="Arial"/>
          <w:sz w:val="22"/>
          <w:szCs w:val="22"/>
        </w:rPr>
        <w:t>:</w:t>
      </w:r>
      <w:r w:rsidRPr="00926FED">
        <w:rPr>
          <w:rFonts w:ascii="Arial" w:hAnsi="Arial" w:cs="Arial"/>
          <w:sz w:val="22"/>
          <w:szCs w:val="22"/>
        </w:rPr>
        <w:tab/>
      </w:r>
      <w:proofErr w:type="gramStart"/>
      <w:r w:rsidRPr="00926FED">
        <w:rPr>
          <w:rFonts w:ascii="Arial" w:hAnsi="Arial" w:cs="Arial"/>
          <w:sz w:val="22"/>
          <w:szCs w:val="22"/>
        </w:rPr>
        <w:t>M /</w:t>
      </w:r>
      <w:proofErr w:type="gramEnd"/>
      <w:r w:rsidRPr="00926FED">
        <w:rPr>
          <w:rFonts w:ascii="Arial" w:hAnsi="Arial" w:cs="Arial"/>
          <w:sz w:val="22"/>
          <w:szCs w:val="22"/>
        </w:rPr>
        <w:t xml:space="preserve"> V</w:t>
      </w:r>
    </w:p>
    <w:p w:rsidR="00F44124" w:rsidP="00F44124" w:rsidRDefault="00F03648" w14:paraId="4CE384A6" w14:textId="625B5FB6">
      <w:pPr>
        <w:spacing w:after="120" w:line="360" w:lineRule="auto"/>
        <w:ind w:left="567" w:right="0"/>
        <w:rPr>
          <w:rFonts w:ascii="Arial" w:hAnsi="Arial" w:cs="Arial"/>
          <w:sz w:val="22"/>
          <w:szCs w:val="22"/>
          <w:lang w:val="de-DE"/>
        </w:rPr>
      </w:pPr>
      <w:r w:rsidRPr="460EA773">
        <w:rPr>
          <w:rFonts w:ascii="Arial" w:hAnsi="Arial" w:cs="Arial"/>
          <w:sz w:val="22"/>
          <w:szCs w:val="22"/>
          <w:lang w:val="de-DE"/>
        </w:rPr>
        <w:t>Telefoon:</w:t>
      </w:r>
      <w:r>
        <w:tab/>
      </w:r>
      <w:r w:rsidRPr="460EA773" w:rsidR="00926FED">
        <w:rPr>
          <w:rFonts w:ascii="Arial" w:hAnsi="Arial" w:cs="Arial"/>
          <w:sz w:val="22"/>
          <w:szCs w:val="22"/>
          <w:lang w:val="de-DE"/>
        </w:rPr>
        <w:t xml:space="preserve"> </w:t>
      </w:r>
      <w:r w:rsidRPr="460EA773">
        <w:rPr>
          <w:rFonts w:ascii="Arial" w:hAnsi="Arial" w:cs="Arial"/>
          <w:sz w:val="22"/>
          <w:szCs w:val="22"/>
          <w:lang w:val="de-DE"/>
        </w:rPr>
        <w:t>……………………………</w:t>
      </w:r>
      <w:proofErr w:type="gramStart"/>
      <w:r w:rsidRPr="460EA773">
        <w:rPr>
          <w:rFonts w:ascii="Arial" w:hAnsi="Arial" w:cs="Arial"/>
          <w:sz w:val="22"/>
          <w:szCs w:val="22"/>
          <w:lang w:val="de-DE"/>
        </w:rPr>
        <w:t>…….</w:t>
      </w:r>
      <w:proofErr w:type="gramEnd"/>
      <w:r w:rsidRPr="460EA773">
        <w:rPr>
          <w:rFonts w:ascii="Arial" w:hAnsi="Arial" w:cs="Arial"/>
          <w:sz w:val="22"/>
          <w:szCs w:val="22"/>
          <w:lang w:val="de-DE"/>
        </w:rPr>
        <w:t>.</w:t>
      </w:r>
      <w:r>
        <w:tab/>
      </w:r>
      <w:r w:rsidRPr="460EA773">
        <w:rPr>
          <w:rFonts w:ascii="Arial" w:hAnsi="Arial" w:cs="Arial"/>
          <w:sz w:val="22"/>
          <w:szCs w:val="22"/>
          <w:lang w:val="de-DE"/>
        </w:rPr>
        <w:t>E-mail:</w:t>
      </w:r>
      <w:r>
        <w:tab/>
      </w:r>
      <w:r>
        <w:tab/>
      </w:r>
      <w:r w:rsidRPr="460EA773">
        <w:rPr>
          <w:rFonts w:ascii="Arial" w:hAnsi="Arial" w:cs="Arial"/>
          <w:sz w:val="22"/>
          <w:szCs w:val="22"/>
          <w:lang w:val="de-DE"/>
        </w:rPr>
        <w:t>………………………………</w:t>
      </w:r>
    </w:p>
    <w:p w:rsidR="00AE09FC" w:rsidP="4FD7FDF9" w:rsidRDefault="001875B0" w14:paraId="7A5A5927" w14:textId="3036B69E">
      <w:pPr>
        <w:spacing w:after="120" w:line="360" w:lineRule="auto"/>
        <w:ind w:left="567" w:right="0"/>
        <w:rPr>
          <w:rFonts w:ascii="Arial" w:hAnsi="Arial" w:cs="Arial"/>
          <w:sz w:val="22"/>
          <w:szCs w:val="22"/>
          <w:lang w:val="de-DE"/>
        </w:rPr>
      </w:pPr>
      <w:r w:rsidRPr="4FD7FDF9" w:rsidR="001875B0">
        <w:rPr>
          <w:rFonts w:ascii="Arial" w:hAnsi="Arial" w:cs="Arial"/>
          <w:sz w:val="22"/>
          <w:szCs w:val="22"/>
          <w:lang w:val="de-DE"/>
        </w:rPr>
        <w:t>IBAN</w:t>
      </w:r>
      <w:r w:rsidRPr="4FD7FDF9" w:rsidR="006916B3">
        <w:rPr>
          <w:rFonts w:ascii="Arial" w:hAnsi="Arial" w:cs="Arial"/>
          <w:sz w:val="22"/>
          <w:szCs w:val="22"/>
          <w:lang w:val="de-DE"/>
        </w:rPr>
        <w:t>-</w:t>
      </w:r>
      <w:r w:rsidRPr="4FD7FDF9" w:rsidR="006916B3">
        <w:rPr>
          <w:rFonts w:ascii="Arial" w:hAnsi="Arial" w:cs="Arial"/>
          <w:sz w:val="22"/>
          <w:szCs w:val="22"/>
          <w:lang w:val="de-DE"/>
        </w:rPr>
        <w:t>nr</w:t>
      </w:r>
      <w:r w:rsidRPr="4FD7FDF9" w:rsidR="006916B3">
        <w:rPr>
          <w:rFonts w:ascii="Arial" w:hAnsi="Arial" w:cs="Arial"/>
          <w:sz w:val="22"/>
          <w:szCs w:val="22"/>
          <w:lang w:val="de-DE"/>
        </w:rPr>
        <w:t xml:space="preserve"> (*)</w:t>
      </w:r>
      <w:r w:rsidRPr="4FD7FDF9" w:rsidR="001875B0">
        <w:rPr>
          <w:rFonts w:ascii="Arial" w:hAnsi="Arial" w:cs="Arial"/>
          <w:sz w:val="22"/>
          <w:szCs w:val="22"/>
          <w:lang w:val="de-DE"/>
        </w:rPr>
        <w:t>:</w:t>
      </w:r>
      <w:r>
        <w:tab/>
      </w:r>
      <w:r w:rsidRPr="4FD7FDF9" w:rsidR="00926FED">
        <w:rPr>
          <w:rFonts w:ascii="Arial" w:hAnsi="Arial" w:cs="Arial"/>
          <w:sz w:val="22"/>
          <w:szCs w:val="22"/>
          <w:lang w:val="de-DE"/>
        </w:rPr>
        <w:t xml:space="preserve"> </w:t>
      </w:r>
      <w:r w:rsidRPr="4FD7FDF9" w:rsidR="001875B0">
        <w:rPr>
          <w:rFonts w:ascii="Arial" w:hAnsi="Arial" w:cs="Arial"/>
          <w:sz w:val="22"/>
          <w:szCs w:val="22"/>
          <w:lang w:val="de-DE"/>
        </w:rPr>
        <w:t>…………………………………</w:t>
      </w:r>
      <w:r w:rsidRPr="4FD7FDF9" w:rsidR="00D413E8">
        <w:rPr>
          <w:rFonts w:ascii="Arial" w:hAnsi="Arial" w:cs="Arial"/>
          <w:sz w:val="22"/>
          <w:szCs w:val="22"/>
          <w:lang w:val="de-DE"/>
        </w:rPr>
        <w:t>…</w:t>
      </w:r>
      <w:r>
        <w:tab/>
      </w:r>
      <w:r w:rsidRPr="4FD7FDF9" w:rsidR="6F6DA2DD">
        <w:rPr>
          <w:rFonts w:ascii="Arial" w:hAnsi="Arial" w:cs="Arial"/>
          <w:sz w:val="22"/>
          <w:szCs w:val="22"/>
          <w:lang w:val="de-DE"/>
        </w:rPr>
        <w:t>Training</w:t>
      </w:r>
      <w:r w:rsidRPr="4FD7FDF9" w:rsidR="2308CDA7">
        <w:rPr>
          <w:rFonts w:ascii="Arial" w:hAnsi="Arial" w:cs="Arial"/>
          <w:sz w:val="22"/>
          <w:szCs w:val="22"/>
          <w:lang w:val="de-DE"/>
        </w:rPr>
        <w:t xml:space="preserve"> (**)</w:t>
      </w:r>
      <w:r w:rsidRPr="4FD7FDF9" w:rsidR="6F6DA2DD">
        <w:rPr>
          <w:rFonts w:ascii="Arial" w:hAnsi="Arial" w:cs="Arial"/>
          <w:sz w:val="22"/>
          <w:szCs w:val="22"/>
          <w:lang w:val="de-DE"/>
        </w:rPr>
        <w:t>:</w:t>
      </w:r>
      <w:r>
        <w:tab/>
      </w:r>
      <w:r w:rsidRPr="4FD7FDF9" w:rsidR="6F6DA2DD">
        <w:rPr>
          <w:rFonts w:ascii="Arial" w:hAnsi="Arial" w:cs="Arial"/>
          <w:sz w:val="22"/>
          <w:szCs w:val="22"/>
          <w:lang w:val="de-DE"/>
        </w:rPr>
        <w:t>Start juni / Start juli</w:t>
      </w:r>
    </w:p>
    <w:p w:rsidR="001875B0" w:rsidP="00B60D1F" w:rsidRDefault="000F4BDC" w14:paraId="24D379B6" w14:textId="10C59220">
      <w:pPr>
        <w:spacing w:after="120" w:line="360" w:lineRule="auto"/>
        <w:ind w:left="567" w:right="0"/>
      </w:pPr>
      <w:r w:rsidRPr="4FD7FDF9" w:rsidR="000F4BDC">
        <w:rPr>
          <w:rFonts w:ascii="Arial" w:hAnsi="Arial" w:cs="Arial"/>
          <w:sz w:val="22"/>
          <w:szCs w:val="22"/>
        </w:rPr>
        <w:t xml:space="preserve">(*) </w:t>
      </w:r>
      <w:r w:rsidRPr="4FD7FDF9" w:rsidR="00AE09FC">
        <w:rPr>
          <w:rFonts w:ascii="Arial" w:hAnsi="Arial" w:cs="Arial"/>
          <w:sz w:val="22"/>
          <w:szCs w:val="22"/>
        </w:rPr>
        <w:t>D</w:t>
      </w:r>
      <w:r w:rsidRPr="4FD7FDF9" w:rsidR="004515A7">
        <w:rPr>
          <w:rFonts w:ascii="Arial" w:hAnsi="Arial" w:cs="Arial"/>
          <w:sz w:val="22"/>
          <w:szCs w:val="22"/>
        </w:rPr>
        <w:t xml:space="preserve">e laatste 4 cijfers </w:t>
      </w:r>
      <w:r w:rsidRPr="4FD7FDF9" w:rsidR="00AE09FC">
        <w:rPr>
          <w:rFonts w:ascii="Arial" w:hAnsi="Arial" w:cs="Arial"/>
          <w:sz w:val="22"/>
          <w:szCs w:val="22"/>
        </w:rPr>
        <w:t xml:space="preserve">van het </w:t>
      </w:r>
      <w:r w:rsidRPr="4FD7FDF9" w:rsidR="00BF3C2B">
        <w:rPr>
          <w:rFonts w:ascii="Arial" w:hAnsi="Arial" w:cs="Arial"/>
          <w:sz w:val="22"/>
          <w:szCs w:val="22"/>
        </w:rPr>
        <w:t>IBAN-nummer</w:t>
      </w:r>
      <w:r w:rsidRPr="4FD7FDF9" w:rsidR="00AE09FC">
        <w:rPr>
          <w:rFonts w:ascii="Arial" w:hAnsi="Arial" w:cs="Arial"/>
          <w:sz w:val="22"/>
          <w:szCs w:val="22"/>
        </w:rPr>
        <w:t xml:space="preserve"> </w:t>
      </w:r>
      <w:r w:rsidRPr="4FD7FDF9" w:rsidR="004515A7">
        <w:rPr>
          <w:rFonts w:ascii="Arial" w:hAnsi="Arial" w:cs="Arial"/>
          <w:sz w:val="22"/>
          <w:szCs w:val="22"/>
        </w:rPr>
        <w:t xml:space="preserve">volstaan </w:t>
      </w:r>
      <w:r w:rsidRPr="4FD7FDF9" w:rsidR="00A1009D">
        <w:rPr>
          <w:rFonts w:ascii="Arial" w:hAnsi="Arial" w:cs="Arial"/>
          <w:sz w:val="22"/>
          <w:szCs w:val="22"/>
        </w:rPr>
        <w:t>ter controle van de betaling</w:t>
      </w:r>
      <w:r w:rsidRPr="4FD7FDF9" w:rsidR="00AE09FC">
        <w:rPr>
          <w:rFonts w:ascii="Arial" w:hAnsi="Arial" w:cs="Arial"/>
          <w:sz w:val="22"/>
          <w:szCs w:val="22"/>
        </w:rPr>
        <w:t>.</w:t>
      </w:r>
    </w:p>
    <w:p w:rsidR="0DB8DD0F" w:rsidP="4FD7FDF9" w:rsidRDefault="0DB8DD0F" w14:paraId="4E3C4ABA" w14:textId="09812046">
      <w:pPr>
        <w:spacing w:after="120" w:line="360" w:lineRule="auto"/>
        <w:ind w:left="567" w:right="0"/>
      </w:pPr>
      <w:r w:rsidRPr="4FD7FDF9" w:rsidR="0DB8DD0F">
        <w:rPr>
          <w:rFonts w:ascii="Arial" w:hAnsi="Arial" w:cs="Arial"/>
          <w:sz w:val="22"/>
          <w:szCs w:val="22"/>
        </w:rPr>
        <w:t>(**) Alleen voor senioren</w:t>
      </w:r>
    </w:p>
    <w:p w:rsidR="001275C3" w:rsidP="00B60D1F" w:rsidRDefault="001275C3" w14:paraId="560E13CD" w14:textId="77777777">
      <w:pPr>
        <w:spacing w:after="120" w:line="360" w:lineRule="auto"/>
        <w:ind w:left="567" w:right="0"/>
        <w:rPr>
          <w:rFonts w:ascii="Arial" w:hAnsi="Arial" w:cs="Arial"/>
          <w:sz w:val="22"/>
          <w:szCs w:val="22"/>
        </w:rPr>
      </w:pPr>
    </w:p>
    <w:p w:rsidRPr="00926FED" w:rsidR="001275C3" w:rsidP="001275C3" w:rsidRDefault="3F339B15" w14:paraId="26B231B0" w14:textId="1CFD29CB">
      <w:pPr>
        <w:ind w:left="567" w:right="0"/>
        <w:rPr>
          <w:rFonts w:ascii="Arial" w:hAnsi="Arial" w:cs="Arial"/>
          <w:b/>
          <w:bCs/>
          <w:sz w:val="22"/>
          <w:szCs w:val="22"/>
        </w:rPr>
      </w:pPr>
      <w:r w:rsidRPr="460EA773">
        <w:rPr>
          <w:rFonts w:ascii="Arial" w:hAnsi="Arial" w:cs="Arial"/>
          <w:b/>
          <w:bCs/>
          <w:sz w:val="22"/>
          <w:szCs w:val="22"/>
        </w:rPr>
        <w:t>B</w:t>
      </w:r>
      <w:r w:rsidRPr="460EA773" w:rsidR="001275C3">
        <w:rPr>
          <w:rFonts w:ascii="Arial" w:hAnsi="Arial" w:cs="Arial"/>
          <w:b/>
          <w:bCs/>
          <w:sz w:val="22"/>
          <w:szCs w:val="22"/>
        </w:rPr>
        <w:t>eachvolleybal</w:t>
      </w:r>
      <w:r w:rsidRPr="460EA773">
        <w:rPr>
          <w:rFonts w:ascii="Arial" w:hAnsi="Arial" w:cs="Arial"/>
          <w:b/>
          <w:bCs/>
          <w:sz w:val="22"/>
          <w:szCs w:val="22"/>
        </w:rPr>
        <w:t xml:space="preserve"> training</w:t>
      </w:r>
      <w:r w:rsidRPr="460EA773" w:rsidR="001275C3">
        <w:rPr>
          <w:rFonts w:ascii="Arial" w:hAnsi="Arial" w:cs="Arial"/>
          <w:b/>
          <w:bCs/>
          <w:sz w:val="22"/>
          <w:szCs w:val="22"/>
        </w:rPr>
        <w:t>:</w:t>
      </w:r>
    </w:p>
    <w:p w:rsidR="460EA773" w:rsidP="460EA773" w:rsidRDefault="460EA773" w14:paraId="6F79A496" w14:textId="4B29CBB8">
      <w:pPr>
        <w:ind w:left="567" w:right="0"/>
        <w:rPr>
          <w:rFonts w:ascii="Arial" w:hAnsi="Arial" w:cs="Arial"/>
          <w:b/>
          <w:bCs/>
          <w:sz w:val="22"/>
          <w:szCs w:val="22"/>
        </w:rPr>
      </w:pPr>
    </w:p>
    <w:p w:rsidR="33CD1198" w:rsidP="22FF13A1" w:rsidRDefault="33CD1198" w14:paraId="4DDAD2CF" w14:textId="37AC31FA">
      <w:pPr>
        <w:pStyle w:val="ListParagraph"/>
        <w:numPr>
          <w:ilvl w:val="0"/>
          <w:numId w:val="14"/>
        </w:numPr>
        <w:ind w:right="0"/>
        <w:rPr>
          <w:rFonts w:ascii="Arial" w:hAnsi="Arial" w:cs="Arial"/>
          <w:sz w:val="22"/>
          <w:szCs w:val="22"/>
        </w:rPr>
      </w:pPr>
      <w:r w:rsidRPr="22FF13A1" w:rsidR="33CD1198">
        <w:rPr>
          <w:rFonts w:ascii="Arial" w:hAnsi="Arial" w:cs="Arial"/>
          <w:sz w:val="22"/>
          <w:szCs w:val="22"/>
        </w:rPr>
        <w:t>De eerste trainingen starten in de week van 1 juni</w:t>
      </w:r>
      <w:r w:rsidRPr="22FF13A1" w:rsidR="70EB6B74">
        <w:rPr>
          <w:rFonts w:ascii="Arial" w:hAnsi="Arial" w:cs="Arial"/>
          <w:sz w:val="22"/>
          <w:szCs w:val="22"/>
        </w:rPr>
        <w:t xml:space="preserve"> 2026. Er zijn 7 trainingen</w:t>
      </w:r>
      <w:r w:rsidRPr="22FF13A1" w:rsidR="199C86DE">
        <w:rPr>
          <w:rFonts w:ascii="Arial" w:hAnsi="Arial" w:cs="Arial"/>
          <w:sz w:val="22"/>
          <w:szCs w:val="22"/>
        </w:rPr>
        <w:t xml:space="preserve"> voor iedere groep</w:t>
      </w:r>
      <w:r w:rsidRPr="22FF13A1" w:rsidR="70EB6B74">
        <w:rPr>
          <w:rFonts w:ascii="Arial" w:hAnsi="Arial" w:cs="Arial"/>
          <w:sz w:val="22"/>
          <w:szCs w:val="22"/>
        </w:rPr>
        <w:t>. De laatste trainingen zijn in de week van 13 juli 2026</w:t>
      </w:r>
    </w:p>
    <w:p w:rsidR="08355D5E" w:rsidP="460EA773" w:rsidRDefault="08355D5E" w14:paraId="4849CEF6" w14:textId="458D0A45">
      <w:pPr>
        <w:pStyle w:val="ListParagraph"/>
        <w:numPr>
          <w:ilvl w:val="0"/>
          <w:numId w:val="14"/>
        </w:numPr>
        <w:ind w:right="0"/>
        <w:rPr>
          <w:rFonts w:ascii="Arial" w:hAnsi="Arial" w:cs="Arial"/>
          <w:sz w:val="22"/>
          <w:szCs w:val="22"/>
        </w:rPr>
      </w:pPr>
      <w:r w:rsidRPr="22FF13A1" w:rsidR="08355D5E">
        <w:rPr>
          <w:rFonts w:ascii="Arial" w:hAnsi="Arial" w:cs="Arial"/>
          <w:sz w:val="22"/>
          <w:szCs w:val="22"/>
        </w:rPr>
        <w:t>Er zijn aparte trainingen voor j</w:t>
      </w:r>
      <w:r w:rsidRPr="22FF13A1" w:rsidR="00D84335">
        <w:rPr>
          <w:rFonts w:ascii="Arial" w:hAnsi="Arial" w:cs="Arial"/>
          <w:sz w:val="22"/>
          <w:szCs w:val="22"/>
        </w:rPr>
        <w:t>eugd</w:t>
      </w:r>
      <w:r w:rsidRPr="22FF13A1" w:rsidR="08355D5E">
        <w:rPr>
          <w:rFonts w:ascii="Arial" w:hAnsi="Arial" w:cs="Arial"/>
          <w:sz w:val="22"/>
          <w:szCs w:val="22"/>
        </w:rPr>
        <w:t xml:space="preserve"> en senioren. </w:t>
      </w:r>
      <w:r w:rsidRPr="22FF13A1" w:rsidR="007A5AD4">
        <w:rPr>
          <w:rFonts w:ascii="Arial" w:hAnsi="Arial" w:cs="Arial"/>
          <w:sz w:val="22"/>
          <w:szCs w:val="22"/>
        </w:rPr>
        <w:t>De j</w:t>
      </w:r>
      <w:r w:rsidRPr="22FF13A1" w:rsidR="00D84335">
        <w:rPr>
          <w:rFonts w:ascii="Arial" w:hAnsi="Arial" w:cs="Arial"/>
          <w:sz w:val="22"/>
          <w:szCs w:val="22"/>
        </w:rPr>
        <w:t>eugd</w:t>
      </w:r>
      <w:r w:rsidRPr="22FF13A1" w:rsidR="08355D5E">
        <w:rPr>
          <w:rFonts w:ascii="Arial" w:hAnsi="Arial" w:cs="Arial"/>
          <w:sz w:val="22"/>
          <w:szCs w:val="22"/>
        </w:rPr>
        <w:t xml:space="preserve"> train</w:t>
      </w:r>
      <w:r w:rsidRPr="22FF13A1" w:rsidR="007A5AD4">
        <w:rPr>
          <w:rFonts w:ascii="Arial" w:hAnsi="Arial" w:cs="Arial"/>
          <w:sz w:val="22"/>
          <w:szCs w:val="22"/>
        </w:rPr>
        <w:t>t</w:t>
      </w:r>
      <w:r w:rsidRPr="22FF13A1" w:rsidR="08355D5E">
        <w:rPr>
          <w:rFonts w:ascii="Arial" w:hAnsi="Arial" w:cs="Arial"/>
          <w:sz w:val="22"/>
          <w:szCs w:val="22"/>
        </w:rPr>
        <w:t xml:space="preserve"> op </w:t>
      </w:r>
      <w:r w:rsidRPr="22FF13A1" w:rsidR="6FAAE3D3">
        <w:rPr>
          <w:rFonts w:ascii="Arial" w:hAnsi="Arial" w:cs="Arial"/>
          <w:sz w:val="22"/>
          <w:szCs w:val="22"/>
        </w:rPr>
        <w:t>donderd</w:t>
      </w:r>
      <w:r w:rsidRPr="22FF13A1" w:rsidR="08355D5E">
        <w:rPr>
          <w:rFonts w:ascii="Arial" w:hAnsi="Arial" w:cs="Arial"/>
          <w:sz w:val="22"/>
          <w:szCs w:val="22"/>
        </w:rPr>
        <w:t>agavond</w:t>
      </w:r>
      <w:r w:rsidRPr="22FF13A1" w:rsidR="15B5569E">
        <w:rPr>
          <w:rFonts w:ascii="Arial" w:hAnsi="Arial" w:cs="Arial"/>
          <w:sz w:val="22"/>
          <w:szCs w:val="22"/>
        </w:rPr>
        <w:t xml:space="preserve"> van</w:t>
      </w:r>
      <w:r w:rsidRPr="22FF13A1" w:rsidR="15B5569E">
        <w:rPr>
          <w:rFonts w:ascii="Arial" w:hAnsi="Arial" w:cs="Arial"/>
          <w:sz w:val="22"/>
          <w:szCs w:val="22"/>
        </w:rPr>
        <w:t xml:space="preserve"> </w:t>
      </w:r>
      <w:r w:rsidRPr="22FF13A1" w:rsidR="20E73C9E">
        <w:rPr>
          <w:rFonts w:ascii="Arial" w:hAnsi="Arial" w:cs="Arial"/>
          <w:sz w:val="22"/>
          <w:szCs w:val="22"/>
        </w:rPr>
        <w:t>18:30</w:t>
      </w:r>
      <w:r w:rsidRPr="22FF13A1" w:rsidR="15B5569E">
        <w:rPr>
          <w:rFonts w:ascii="Arial" w:hAnsi="Arial" w:cs="Arial"/>
          <w:sz w:val="22"/>
          <w:szCs w:val="22"/>
        </w:rPr>
        <w:t xml:space="preserve"> </w:t>
      </w:r>
      <w:r w:rsidRPr="22FF13A1" w:rsidR="15B5569E">
        <w:rPr>
          <w:rFonts w:ascii="Arial" w:hAnsi="Arial" w:cs="Arial"/>
          <w:sz w:val="22"/>
          <w:szCs w:val="22"/>
        </w:rPr>
        <w:t>tot</w:t>
      </w:r>
      <w:r w:rsidRPr="22FF13A1" w:rsidR="15B5569E">
        <w:rPr>
          <w:rFonts w:ascii="Arial" w:hAnsi="Arial" w:cs="Arial"/>
          <w:sz w:val="22"/>
          <w:szCs w:val="22"/>
        </w:rPr>
        <w:t xml:space="preserve"> </w:t>
      </w:r>
      <w:r w:rsidRPr="22FF13A1" w:rsidR="09412C5F">
        <w:rPr>
          <w:rFonts w:ascii="Arial" w:hAnsi="Arial" w:cs="Arial"/>
          <w:sz w:val="22"/>
          <w:szCs w:val="22"/>
        </w:rPr>
        <w:t>19:30 uur</w:t>
      </w:r>
      <w:r w:rsidRPr="22FF13A1" w:rsidR="650B2168">
        <w:rPr>
          <w:rFonts w:ascii="Arial" w:hAnsi="Arial" w:cs="Arial"/>
          <w:sz w:val="22"/>
          <w:szCs w:val="22"/>
        </w:rPr>
        <w:t>. De eerste training is op 4 juni 2026.</w:t>
      </w:r>
    </w:p>
    <w:p w:rsidR="08355D5E" w:rsidP="460EA773" w:rsidRDefault="08355D5E" w14:paraId="47CA8601" w14:textId="053298BB">
      <w:pPr>
        <w:pStyle w:val="ListParagraph"/>
        <w:numPr>
          <w:ilvl w:val="0"/>
          <w:numId w:val="14"/>
        </w:numPr>
        <w:ind w:right="0"/>
        <w:rPr>
          <w:rFonts w:ascii="Arial" w:hAnsi="Arial" w:cs="Arial"/>
          <w:sz w:val="22"/>
          <w:szCs w:val="22"/>
        </w:rPr>
      </w:pPr>
      <w:r w:rsidRPr="784FB82E" w:rsidR="38737DC6">
        <w:rPr>
          <w:rFonts w:ascii="Arial" w:hAnsi="Arial" w:cs="Arial"/>
          <w:sz w:val="22"/>
          <w:szCs w:val="22"/>
        </w:rPr>
        <w:t xml:space="preserve">De </w:t>
      </w:r>
      <w:r w:rsidRPr="784FB82E" w:rsidR="08355D5E">
        <w:rPr>
          <w:rFonts w:ascii="Arial" w:hAnsi="Arial" w:cs="Arial"/>
          <w:sz w:val="22"/>
          <w:szCs w:val="22"/>
        </w:rPr>
        <w:t xml:space="preserve">senioren </w:t>
      </w:r>
      <w:r w:rsidRPr="784FB82E" w:rsidR="1561A0B2">
        <w:rPr>
          <w:rFonts w:ascii="Arial" w:hAnsi="Arial" w:cs="Arial"/>
          <w:sz w:val="22"/>
          <w:szCs w:val="22"/>
        </w:rPr>
        <w:t xml:space="preserve">trainen </w:t>
      </w:r>
      <w:r w:rsidRPr="784FB82E" w:rsidR="08355D5E">
        <w:rPr>
          <w:rFonts w:ascii="Arial" w:hAnsi="Arial" w:cs="Arial"/>
          <w:sz w:val="22"/>
          <w:szCs w:val="22"/>
        </w:rPr>
        <w:t>op maandagavond</w:t>
      </w:r>
      <w:r w:rsidRPr="784FB82E" w:rsidR="07C09665">
        <w:rPr>
          <w:rFonts w:ascii="Arial" w:hAnsi="Arial" w:cs="Arial"/>
          <w:sz w:val="22"/>
          <w:szCs w:val="22"/>
        </w:rPr>
        <w:t xml:space="preserve"> van </w:t>
      </w:r>
      <w:r w:rsidRPr="784FB82E" w:rsidR="5D698E7E">
        <w:rPr>
          <w:rFonts w:ascii="Arial" w:hAnsi="Arial" w:cs="Arial"/>
          <w:sz w:val="22"/>
          <w:szCs w:val="22"/>
        </w:rPr>
        <w:t>19:00</w:t>
      </w:r>
      <w:r w:rsidRPr="784FB82E" w:rsidR="07C09665">
        <w:rPr>
          <w:rFonts w:ascii="Arial" w:hAnsi="Arial" w:cs="Arial"/>
          <w:sz w:val="22"/>
          <w:szCs w:val="22"/>
        </w:rPr>
        <w:t xml:space="preserve"> tot </w:t>
      </w:r>
      <w:r w:rsidRPr="784FB82E" w:rsidR="4952E07B">
        <w:rPr>
          <w:rFonts w:ascii="Arial" w:hAnsi="Arial" w:cs="Arial"/>
          <w:sz w:val="22"/>
          <w:szCs w:val="22"/>
        </w:rPr>
        <w:t xml:space="preserve">20:15 uur. Als er </w:t>
      </w:r>
      <w:r w:rsidRPr="784FB82E" w:rsidR="081259E4">
        <w:rPr>
          <w:rFonts w:ascii="Arial" w:hAnsi="Arial" w:cs="Arial"/>
          <w:sz w:val="22"/>
          <w:szCs w:val="22"/>
        </w:rPr>
        <w:t>te</w:t>
      </w:r>
      <w:r w:rsidRPr="784FB82E" w:rsidR="58854846">
        <w:rPr>
          <w:rFonts w:ascii="Arial" w:hAnsi="Arial" w:cs="Arial"/>
          <w:sz w:val="22"/>
          <w:szCs w:val="22"/>
        </w:rPr>
        <w:t xml:space="preserve"> </w:t>
      </w:r>
      <w:r w:rsidRPr="784FB82E" w:rsidR="081259E4">
        <w:rPr>
          <w:rFonts w:ascii="Arial" w:hAnsi="Arial" w:cs="Arial"/>
          <w:sz w:val="22"/>
          <w:szCs w:val="22"/>
        </w:rPr>
        <w:t>veel</w:t>
      </w:r>
      <w:r w:rsidRPr="784FB82E" w:rsidR="4952E07B">
        <w:rPr>
          <w:rFonts w:ascii="Arial" w:hAnsi="Arial" w:cs="Arial"/>
          <w:sz w:val="22"/>
          <w:szCs w:val="22"/>
        </w:rPr>
        <w:t xml:space="preserve"> deelnemers zijn</w:t>
      </w:r>
      <w:r w:rsidRPr="784FB82E" w:rsidR="021FDBC8">
        <w:rPr>
          <w:rFonts w:ascii="Arial" w:hAnsi="Arial" w:cs="Arial"/>
          <w:sz w:val="22"/>
          <w:szCs w:val="22"/>
        </w:rPr>
        <w:t xml:space="preserve"> voor </w:t>
      </w:r>
      <w:r w:rsidRPr="784FB82E" w:rsidR="2712A4D3">
        <w:rPr>
          <w:rFonts w:ascii="Arial" w:hAnsi="Arial" w:cs="Arial"/>
          <w:sz w:val="22"/>
          <w:szCs w:val="22"/>
        </w:rPr>
        <w:t xml:space="preserve">1 groep, traint de tweede </w:t>
      </w:r>
      <w:r w:rsidRPr="784FB82E" w:rsidR="2712A4D3">
        <w:rPr>
          <w:rFonts w:ascii="Arial" w:hAnsi="Arial" w:cs="Arial"/>
          <w:sz w:val="22"/>
          <w:szCs w:val="22"/>
        </w:rPr>
        <w:t>groep</w:t>
      </w:r>
      <w:r w:rsidRPr="784FB82E" w:rsidR="2712A4D3">
        <w:rPr>
          <w:rFonts w:ascii="Arial" w:hAnsi="Arial" w:cs="Arial"/>
          <w:sz w:val="22"/>
          <w:szCs w:val="22"/>
        </w:rPr>
        <w:t xml:space="preserve"> vanaf 20:30 tot 21:</w:t>
      </w:r>
      <w:r w:rsidRPr="784FB82E" w:rsidR="01FA0A21">
        <w:rPr>
          <w:rFonts w:ascii="Arial" w:hAnsi="Arial" w:cs="Arial"/>
          <w:sz w:val="22"/>
          <w:szCs w:val="22"/>
        </w:rPr>
        <w:t>45</w:t>
      </w:r>
      <w:r w:rsidRPr="784FB82E" w:rsidR="2712A4D3">
        <w:rPr>
          <w:rFonts w:ascii="Arial" w:hAnsi="Arial" w:cs="Arial"/>
          <w:sz w:val="22"/>
          <w:szCs w:val="22"/>
        </w:rPr>
        <w:t xml:space="preserve"> uur.</w:t>
      </w:r>
      <w:r w:rsidRPr="784FB82E" w:rsidR="7493BFD7">
        <w:rPr>
          <w:rFonts w:ascii="Arial" w:hAnsi="Arial" w:cs="Arial"/>
          <w:sz w:val="22"/>
          <w:szCs w:val="22"/>
        </w:rPr>
        <w:t xml:space="preserve"> De eerste training is op 1 juni 2026</w:t>
      </w:r>
      <w:r w:rsidRPr="784FB82E" w:rsidR="301AABA4">
        <w:rPr>
          <w:rFonts w:ascii="Arial" w:hAnsi="Arial" w:cs="Arial"/>
          <w:sz w:val="22"/>
          <w:szCs w:val="22"/>
        </w:rPr>
        <w:t>.</w:t>
      </w:r>
    </w:p>
    <w:p w:rsidR="301AABA4" w:rsidP="784FB82E" w:rsidRDefault="301AABA4" w14:paraId="455E5F64" w14:textId="6BD8DEAE">
      <w:pPr>
        <w:pStyle w:val="ListParagraph"/>
        <w:numPr>
          <w:ilvl w:val="0"/>
          <w:numId w:val="14"/>
        </w:numPr>
        <w:ind w:right="0"/>
        <w:rPr>
          <w:rFonts w:ascii="Arial" w:hAnsi="Arial" w:cs="Arial"/>
          <w:sz w:val="22"/>
          <w:szCs w:val="22"/>
        </w:rPr>
      </w:pPr>
      <w:r w:rsidRPr="784FB82E" w:rsidR="301AABA4">
        <w:rPr>
          <w:rFonts w:ascii="Arial" w:hAnsi="Arial" w:cs="Arial"/>
          <w:sz w:val="22"/>
          <w:szCs w:val="22"/>
        </w:rPr>
        <w:t>Als het nodig is, bijvoorbeeld voor voldoende daglicht, kunnen de start- en eindtijd van trainingen verschuiven.</w:t>
      </w:r>
    </w:p>
    <w:p w:rsidR="51BD80B6" w:rsidP="22FF13A1" w:rsidRDefault="51BD80B6" w14:paraId="5ECDDD12" w14:textId="44644B23">
      <w:pPr>
        <w:pStyle w:val="ListParagraph"/>
        <w:numPr>
          <w:ilvl w:val="0"/>
          <w:numId w:val="14"/>
        </w:numPr>
        <w:ind w:right="0"/>
        <w:rPr>
          <w:rFonts w:ascii="Arial" w:hAnsi="Arial" w:cs="Arial"/>
          <w:sz w:val="22"/>
          <w:szCs w:val="22"/>
        </w:rPr>
      </w:pPr>
      <w:r w:rsidRPr="22FF13A1" w:rsidR="51BD80B6">
        <w:rPr>
          <w:rFonts w:ascii="Arial" w:hAnsi="Arial" w:cs="Arial"/>
          <w:sz w:val="22"/>
          <w:szCs w:val="22"/>
        </w:rPr>
        <w:t xml:space="preserve">We willen ook een tweede reeks </w:t>
      </w:r>
      <w:r w:rsidRPr="22FF13A1" w:rsidR="3884747A">
        <w:rPr>
          <w:rFonts w:ascii="Arial" w:hAnsi="Arial" w:cs="Arial"/>
          <w:sz w:val="22"/>
          <w:szCs w:val="22"/>
        </w:rPr>
        <w:t xml:space="preserve">van 7 </w:t>
      </w:r>
      <w:r w:rsidRPr="22FF13A1" w:rsidR="51BD80B6">
        <w:rPr>
          <w:rFonts w:ascii="Arial" w:hAnsi="Arial" w:cs="Arial"/>
          <w:sz w:val="22"/>
          <w:szCs w:val="22"/>
        </w:rPr>
        <w:t xml:space="preserve">trainingen verzorgen voor senioren. Bij voldoende aanmeldingen traint de tweede groep vanaf </w:t>
      </w:r>
      <w:r w:rsidRPr="22FF13A1" w:rsidR="0D7E47E4">
        <w:rPr>
          <w:rFonts w:ascii="Arial" w:hAnsi="Arial" w:cs="Arial"/>
          <w:sz w:val="22"/>
          <w:szCs w:val="22"/>
        </w:rPr>
        <w:t>20 juli.</w:t>
      </w:r>
      <w:r w:rsidRPr="22FF13A1" w:rsidR="724C326D">
        <w:rPr>
          <w:rFonts w:ascii="Arial" w:hAnsi="Arial" w:cs="Arial"/>
          <w:sz w:val="22"/>
          <w:szCs w:val="22"/>
        </w:rPr>
        <w:t xml:space="preserve"> De laatste training is op 31 juli 2026.</w:t>
      </w:r>
    </w:p>
    <w:p w:rsidR="08355D5E" w:rsidP="22FF13A1" w:rsidRDefault="08355D5E" w14:paraId="6D2DD2F0" w14:textId="38BC04B3">
      <w:pPr>
        <w:pStyle w:val="ListParagraph"/>
        <w:numPr>
          <w:ilvl w:val="0"/>
          <w:numId w:val="14"/>
        </w:numPr>
        <w:ind w:right="0"/>
        <w:rPr>
          <w:rFonts w:ascii="Arial" w:hAnsi="Arial" w:cs="Arial"/>
          <w:sz w:val="22"/>
          <w:szCs w:val="22"/>
        </w:rPr>
      </w:pPr>
      <w:r w:rsidRPr="784FB82E" w:rsidR="08355D5E">
        <w:rPr>
          <w:rFonts w:ascii="Arial" w:hAnsi="Arial" w:cs="Arial"/>
          <w:sz w:val="22"/>
          <w:szCs w:val="22"/>
        </w:rPr>
        <w:t xml:space="preserve">Tijdens de training worden deelnemers verdeeld over de velden op basis van niveau. </w:t>
      </w:r>
      <w:r w:rsidRPr="784FB82E" w:rsidR="6A05E73C">
        <w:rPr>
          <w:rFonts w:ascii="Arial" w:hAnsi="Arial" w:cs="Arial"/>
          <w:sz w:val="22"/>
          <w:szCs w:val="22"/>
        </w:rPr>
        <w:t>Op deze manier kunnen we voor iedereen een gepast</w:t>
      </w:r>
      <w:r w:rsidRPr="784FB82E" w:rsidR="2D607120">
        <w:rPr>
          <w:rFonts w:ascii="Arial" w:hAnsi="Arial" w:cs="Arial"/>
          <w:sz w:val="22"/>
          <w:szCs w:val="22"/>
        </w:rPr>
        <w:t>e</w:t>
      </w:r>
      <w:r w:rsidRPr="784FB82E" w:rsidR="6A05E73C">
        <w:rPr>
          <w:rFonts w:ascii="Arial" w:hAnsi="Arial" w:cs="Arial"/>
          <w:sz w:val="22"/>
          <w:szCs w:val="22"/>
        </w:rPr>
        <w:t xml:space="preserve"> training aanbieden.</w:t>
      </w:r>
    </w:p>
    <w:p w:rsidRPr="00AB0E3F" w:rsidR="46C97CD0" w:rsidP="460EA773" w:rsidRDefault="46C97CD0" w14:paraId="38B70E68" w14:textId="578C4654">
      <w:pPr>
        <w:pStyle w:val="ListParagraph"/>
        <w:numPr>
          <w:ilvl w:val="0"/>
          <w:numId w:val="14"/>
        </w:numPr>
        <w:ind w:right="0"/>
        <w:rPr/>
      </w:pPr>
      <w:r w:rsidRPr="22FF13A1" w:rsidR="46C97CD0">
        <w:rPr>
          <w:rFonts w:ascii="Arial" w:hAnsi="Arial" w:cs="Arial"/>
          <w:sz w:val="22"/>
          <w:szCs w:val="22"/>
        </w:rPr>
        <w:t>De inschrijving</w:t>
      </w:r>
      <w:r w:rsidRPr="22FF13A1" w:rsidR="773AF67D">
        <w:rPr>
          <w:rFonts w:ascii="Arial" w:hAnsi="Arial" w:cs="Arial"/>
          <w:sz w:val="22"/>
          <w:szCs w:val="22"/>
        </w:rPr>
        <w:t xml:space="preserve"> voor Beachvolleybal training </w:t>
      </w:r>
      <w:r w:rsidRPr="22FF13A1" w:rsidR="46C97CD0">
        <w:rPr>
          <w:rFonts w:ascii="Arial" w:hAnsi="Arial" w:cs="Arial"/>
          <w:sz w:val="22"/>
          <w:szCs w:val="22"/>
        </w:rPr>
        <w:t>is alleen om deel te kunnen nemen aan de beachvolleybal trainingen. Voor het huren van veldjes op andere avonden dan de trainingsavonden, verwijzen we naar het reserveringssystee</w:t>
      </w:r>
      <w:r w:rsidRPr="22FF13A1" w:rsidR="63662C92">
        <w:rPr>
          <w:rFonts w:ascii="Arial" w:hAnsi="Arial" w:cs="Arial"/>
          <w:sz w:val="22"/>
          <w:szCs w:val="22"/>
        </w:rPr>
        <w:t xml:space="preserve">m: </w:t>
      </w:r>
      <w:hyperlink r:id="Rc170a4ec20ed4f4c">
        <w:r w:rsidRPr="22FF13A1" w:rsidR="63662C92">
          <w:rPr>
            <w:rFonts w:ascii="Arial" w:hAnsi="Arial" w:eastAsia="Times New Roman" w:cs="Arial"/>
            <w:noProof w:val="0"/>
            <w:color w:val="0000FF"/>
            <w:sz w:val="22"/>
            <w:szCs w:val="22"/>
            <w:u w:val="single"/>
            <w:lang w:val="nl-NL" w:eastAsia="en-US" w:bidi="ar-SA"/>
          </w:rPr>
          <w:t>https://beach.go97.nl/</w:t>
        </w:r>
      </w:hyperlink>
    </w:p>
    <w:p w:rsidR="00E16408" w:rsidP="00F0110E" w:rsidRDefault="70552469" w14:paraId="5256C862" w14:textId="60ECEA82">
      <w:pPr>
        <w:pStyle w:val="ListParagraph"/>
        <w:numPr>
          <w:ilvl w:val="0"/>
          <w:numId w:val="14"/>
        </w:numPr>
        <w:ind w:right="0"/>
        <w:rPr>
          <w:rFonts w:ascii="Arial" w:hAnsi="Arial" w:cs="Arial"/>
          <w:sz w:val="22"/>
          <w:szCs w:val="22"/>
        </w:rPr>
      </w:pPr>
      <w:r w:rsidRPr="22FF13A1" w:rsidR="00AB0E3F">
        <w:rPr>
          <w:rFonts w:ascii="Arial" w:hAnsi="Arial" w:cs="Arial"/>
          <w:sz w:val="22"/>
          <w:szCs w:val="22"/>
        </w:rPr>
        <w:t>Ieder</w:t>
      </w:r>
      <w:r w:rsidRPr="22FF13A1" w:rsidR="00AB0E3F">
        <w:rPr>
          <w:rFonts w:ascii="Arial" w:hAnsi="Arial" w:cs="Arial"/>
          <w:sz w:val="22"/>
          <w:szCs w:val="22"/>
        </w:rPr>
        <w:t>e</w:t>
      </w:r>
      <w:r w:rsidRPr="22FF13A1" w:rsidR="00AB0E3F">
        <w:rPr>
          <w:rFonts w:ascii="Arial" w:hAnsi="Arial" w:cs="Arial"/>
          <w:sz w:val="22"/>
          <w:szCs w:val="22"/>
        </w:rPr>
        <w:t xml:space="preserve"> </w:t>
      </w:r>
      <w:r w:rsidRPr="22FF13A1" w:rsidR="00AB0E3F">
        <w:rPr>
          <w:rFonts w:ascii="Arial" w:hAnsi="Arial" w:cs="Arial"/>
          <w:sz w:val="22"/>
          <w:szCs w:val="22"/>
        </w:rPr>
        <w:t>deelnemer</w:t>
      </w:r>
      <w:r w:rsidRPr="22FF13A1" w:rsidR="00AB0E3F">
        <w:rPr>
          <w:rFonts w:ascii="Arial" w:hAnsi="Arial" w:cs="Arial"/>
          <w:sz w:val="22"/>
          <w:szCs w:val="22"/>
        </w:rPr>
        <w:t xml:space="preserve"> houdt zich aan de huishoudelijke regels zoals ze op de website van GO’97 zijn gepubliceerd.</w:t>
      </w:r>
      <w:proofErr w:type="gramStart"/>
      <w:proofErr w:type="gramEnd"/>
    </w:p>
    <w:p w:rsidR="00E16408" w:rsidP="00F0110E" w:rsidRDefault="70552469" w14:paraId="0A142CDE" w14:textId="0AE0CE96">
      <w:pPr>
        <w:pStyle w:val="ListParagraph"/>
        <w:numPr>
          <w:ilvl w:val="0"/>
          <w:numId w:val="14"/>
        </w:numPr>
        <w:ind w:right="0"/>
        <w:rPr>
          <w:rFonts w:ascii="Arial" w:hAnsi="Arial" w:cs="Arial"/>
          <w:sz w:val="22"/>
          <w:szCs w:val="22"/>
        </w:rPr>
      </w:pPr>
      <w:r w:rsidRPr="22FF13A1" w:rsidR="70552469">
        <w:rPr>
          <w:rFonts w:ascii="Arial" w:hAnsi="Arial" w:cs="Arial"/>
          <w:sz w:val="22"/>
          <w:szCs w:val="22"/>
        </w:rPr>
        <w:t>Deelname aan de trainingen</w:t>
      </w:r>
      <w:r w:rsidRPr="22FF13A1" w:rsidR="001275C3">
        <w:rPr>
          <w:rFonts w:ascii="Arial" w:hAnsi="Arial" w:cs="Arial"/>
          <w:sz w:val="22"/>
          <w:szCs w:val="22"/>
        </w:rPr>
        <w:t xml:space="preserve"> voor dit </w:t>
      </w:r>
      <w:r w:rsidRPr="22FF13A1" w:rsidR="004F3C22">
        <w:rPr>
          <w:rFonts w:ascii="Arial" w:hAnsi="Arial" w:cs="Arial"/>
          <w:sz w:val="22"/>
          <w:szCs w:val="22"/>
        </w:rPr>
        <w:t>seizoen</w:t>
      </w:r>
      <w:r w:rsidRPr="22FF13A1" w:rsidR="001275C3">
        <w:rPr>
          <w:rFonts w:ascii="Arial" w:hAnsi="Arial" w:cs="Arial"/>
          <w:sz w:val="22"/>
          <w:szCs w:val="22"/>
        </w:rPr>
        <w:t xml:space="preserve"> bedraagt EUR </w:t>
      </w:r>
      <w:r w:rsidRPr="22FF13A1" w:rsidR="00F0110E">
        <w:rPr>
          <w:rFonts w:ascii="Arial" w:hAnsi="Arial" w:cs="Arial"/>
          <w:sz w:val="22"/>
          <w:szCs w:val="22"/>
        </w:rPr>
        <w:t>2</w:t>
      </w:r>
      <w:r w:rsidRPr="22FF13A1" w:rsidR="4270FB08">
        <w:rPr>
          <w:rFonts w:ascii="Arial" w:hAnsi="Arial" w:cs="Arial"/>
          <w:sz w:val="22"/>
          <w:szCs w:val="22"/>
        </w:rPr>
        <w:t>0</w:t>
      </w:r>
      <w:r w:rsidRPr="22FF13A1" w:rsidR="00F0110E">
        <w:rPr>
          <w:rFonts w:ascii="Arial" w:hAnsi="Arial" w:cs="Arial"/>
          <w:sz w:val="22"/>
          <w:szCs w:val="22"/>
        </w:rPr>
        <w:t xml:space="preserve">,-. </w:t>
      </w:r>
      <w:r w:rsidRPr="22FF13A1" w:rsidR="00E16408">
        <w:rPr>
          <w:rFonts w:ascii="Arial" w:hAnsi="Arial" w:cs="Arial"/>
          <w:sz w:val="22"/>
          <w:szCs w:val="22"/>
        </w:rPr>
        <w:t xml:space="preserve">Betaling vindt plaats via onderstaande </w:t>
      </w:r>
      <w:r w:rsidRPr="22FF13A1" w:rsidR="585D627D">
        <w:rPr>
          <w:rFonts w:ascii="Arial" w:hAnsi="Arial" w:cs="Arial"/>
          <w:sz w:val="22"/>
          <w:szCs w:val="22"/>
        </w:rPr>
        <w:t>het online reserveringssysteem</w:t>
      </w:r>
      <w:r w:rsidRPr="22FF13A1" w:rsidR="585D627D">
        <w:rPr>
          <w:rFonts w:ascii="Arial" w:hAnsi="Arial" w:cs="Arial"/>
          <w:sz w:val="22"/>
          <w:szCs w:val="22"/>
        </w:rPr>
        <w:t xml:space="preserve">: </w:t>
      </w:r>
      <w:hyperlink r:id="R173b167a02bb4346">
        <w:r w:rsidRPr="22FF13A1" w:rsidR="585D627D">
          <w:rPr>
            <w:rFonts w:ascii="Arial" w:hAnsi="Arial" w:eastAsia="Times New Roman" w:cs="Arial"/>
            <w:noProof w:val="0"/>
            <w:color w:val="0000FF"/>
            <w:sz w:val="22"/>
            <w:szCs w:val="22"/>
            <w:u w:val="single"/>
            <w:lang w:val="nl-NL" w:eastAsia="en-US" w:bidi="ar-SA"/>
          </w:rPr>
          <w:t>https://beach.go97.nl/</w:t>
        </w:r>
      </w:hyperlink>
      <w:r w:rsidRPr="22FF13A1" w:rsidR="00E16408">
        <w:rPr>
          <w:rFonts w:ascii="Arial" w:hAnsi="Arial" w:cs="Arial"/>
          <w:sz w:val="22"/>
          <w:szCs w:val="22"/>
        </w:rPr>
        <w:t>.</w:t>
      </w:r>
      <w:r w:rsidRPr="22FF13A1" w:rsidR="00FD640C">
        <w:rPr>
          <w:rFonts w:ascii="Arial" w:hAnsi="Arial" w:cs="Arial"/>
          <w:sz w:val="22"/>
          <w:szCs w:val="22"/>
        </w:rPr>
        <w:t xml:space="preserve"> </w:t>
      </w:r>
    </w:p>
    <w:p w:rsidR="00E16408" w:rsidP="00F0110E" w:rsidRDefault="70552469" w14:paraId="77B33CF9" w14:textId="4052B856">
      <w:pPr>
        <w:pStyle w:val="ListParagraph"/>
        <w:numPr>
          <w:ilvl w:val="0"/>
          <w:numId w:val="14"/>
        </w:numPr>
        <w:ind w:right="0"/>
        <w:rPr>
          <w:rFonts w:ascii="Arial" w:hAnsi="Arial" w:cs="Arial"/>
          <w:sz w:val="22"/>
          <w:szCs w:val="22"/>
        </w:rPr>
      </w:pPr>
      <w:r w:rsidRPr="22FF13A1" w:rsidR="00FD640C">
        <w:rPr>
          <w:rFonts w:ascii="Arial" w:hAnsi="Arial" w:cs="Arial"/>
          <w:sz w:val="22"/>
          <w:szCs w:val="22"/>
        </w:rPr>
        <w:t xml:space="preserve">Stuur het ingevulde formulier retour naar </w:t>
      </w:r>
      <w:hyperlink r:id="Rcbe6f2d6deeb435e">
        <w:r w:rsidRPr="22FF13A1" w:rsidR="00F0110E">
          <w:rPr>
            <w:rStyle w:val="Hyperlink"/>
            <w:rFonts w:ascii="Arial" w:hAnsi="Arial" w:cs="Arial"/>
            <w:sz w:val="22"/>
            <w:szCs w:val="22"/>
          </w:rPr>
          <w:t>beachcommissie@go97.nl</w:t>
        </w:r>
      </w:hyperlink>
      <w:r w:rsidRPr="22FF13A1" w:rsidR="00F0110E">
        <w:rPr>
          <w:rFonts w:ascii="Arial" w:hAnsi="Arial" w:cs="Arial"/>
          <w:sz w:val="22"/>
          <w:szCs w:val="22"/>
        </w:rPr>
        <w:t xml:space="preserve">. Met </w:t>
      </w:r>
      <w:r w:rsidRPr="22FF13A1" w:rsidR="004F3C22">
        <w:rPr>
          <w:rFonts w:ascii="Arial" w:hAnsi="Arial" w:cs="Arial"/>
          <w:sz w:val="22"/>
          <w:szCs w:val="22"/>
        </w:rPr>
        <w:t xml:space="preserve">het </w:t>
      </w:r>
      <w:r w:rsidRPr="22FF13A1" w:rsidR="00F0110E">
        <w:rPr>
          <w:rFonts w:ascii="Arial" w:hAnsi="Arial" w:cs="Arial"/>
          <w:sz w:val="22"/>
          <w:szCs w:val="22"/>
        </w:rPr>
        <w:t xml:space="preserve">betalen van de </w:t>
      </w:r>
      <w:r w:rsidRPr="22FF13A1" w:rsidR="579BDFEF">
        <w:rPr>
          <w:rFonts w:ascii="Arial" w:hAnsi="Arial" w:cs="Arial"/>
          <w:sz w:val="22"/>
          <w:szCs w:val="22"/>
        </w:rPr>
        <w:t>trainings</w:t>
      </w:r>
      <w:r w:rsidRPr="22FF13A1" w:rsidR="00F0110E">
        <w:rPr>
          <w:rFonts w:ascii="Arial" w:hAnsi="Arial" w:cs="Arial"/>
          <w:sz w:val="22"/>
          <w:szCs w:val="22"/>
        </w:rPr>
        <w:t>gelden is de inschrijving formeel geregeld.</w:t>
      </w:r>
    </w:p>
    <w:p w:rsidRPr="00F0110E" w:rsidR="00F0110E" w:rsidP="4FD7FDF9" w:rsidRDefault="008D1A96" w14:paraId="6E094D7F" w14:textId="1C50BE32">
      <w:pPr>
        <w:pStyle w:val="Normal"/>
        <w:ind w:left="1068" w:right="0"/>
        <w:rPr>
          <w:rFonts w:ascii="Arial" w:hAnsi="Arial" w:cs="Arial"/>
          <w:sz w:val="22"/>
          <w:szCs w:val="22"/>
        </w:rPr>
      </w:pPr>
    </w:p>
    <w:p w:rsidR="460EA773" w:rsidP="460EA773" w:rsidRDefault="460EA773" w14:paraId="4E06B597" w14:textId="0000E853">
      <w:pPr>
        <w:spacing w:after="120" w:line="360" w:lineRule="auto"/>
        <w:ind w:left="1068" w:right="0"/>
        <w:rPr>
          <w:rFonts w:ascii="Arial" w:hAnsi="Arial" w:cs="Arial"/>
          <w:sz w:val="22"/>
          <w:szCs w:val="22"/>
          <w:highlight w:val="yellow"/>
        </w:rPr>
      </w:pPr>
    </w:p>
    <w:sectPr w:rsidR="460EA773" w:rsidSect="00F62B87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 w:code="9"/>
      <w:pgMar w:top="1582" w:right="926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EFE" w:rsidRDefault="00461EFE" w14:paraId="0CFD8AB1" w14:textId="77777777">
      <w:r>
        <w:separator/>
      </w:r>
    </w:p>
  </w:endnote>
  <w:endnote w:type="continuationSeparator" w:id="0">
    <w:p w:rsidR="00461EFE" w:rsidRDefault="00461EFE" w14:paraId="23270F37" w14:textId="77777777">
      <w:r>
        <w:continuationSeparator/>
      </w:r>
    </w:p>
  </w:endnote>
  <w:endnote w:type="continuationNotice" w:id="1">
    <w:p w:rsidR="00461EFE" w:rsidRDefault="00461EFE" w14:paraId="3345743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75"/>
      <w:gridCol w:w="3375"/>
      <w:gridCol w:w="3375"/>
    </w:tblGrid>
    <w:tr w:rsidR="1ACC9DED" w:rsidTr="1ACC9DED" w14:paraId="7835A102" w14:textId="77777777">
      <w:trPr>
        <w:trHeight w:val="300"/>
      </w:trPr>
      <w:tc>
        <w:tcPr>
          <w:tcW w:w="3375" w:type="dxa"/>
        </w:tcPr>
        <w:p w:rsidR="1ACC9DED" w:rsidP="1ACC9DED" w:rsidRDefault="1ACC9DED" w14:paraId="4C77CCE5" w14:textId="283F6D39">
          <w:pPr>
            <w:pStyle w:val="Header"/>
            <w:ind w:left="-115"/>
          </w:pPr>
        </w:p>
      </w:tc>
      <w:tc>
        <w:tcPr>
          <w:tcW w:w="3375" w:type="dxa"/>
        </w:tcPr>
        <w:p w:rsidR="1ACC9DED" w:rsidP="1ACC9DED" w:rsidRDefault="1ACC9DED" w14:paraId="4C8EE236" w14:textId="0FB3397A">
          <w:pPr>
            <w:pStyle w:val="Header"/>
            <w:jc w:val="center"/>
          </w:pPr>
        </w:p>
      </w:tc>
      <w:tc>
        <w:tcPr>
          <w:tcW w:w="3375" w:type="dxa"/>
        </w:tcPr>
        <w:p w:rsidR="1ACC9DED" w:rsidP="1ACC9DED" w:rsidRDefault="1ACC9DED" w14:paraId="0EA5C8EF" w14:textId="5E28CA4E">
          <w:pPr>
            <w:pStyle w:val="Header"/>
            <w:ind w:right="-115"/>
            <w:jc w:val="right"/>
          </w:pPr>
        </w:p>
      </w:tc>
    </w:tr>
  </w:tbl>
  <w:p w:rsidR="1ACC9DED" w:rsidP="1ACC9DED" w:rsidRDefault="1ACC9DED" w14:paraId="56042321" w14:textId="386B2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EA3E6F" w:rsidRDefault="005C633F" w14:paraId="2E1E9A5E" w14:textId="01F611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F4741C" wp14:editId="6E710C69">
              <wp:simplePos x="0" y="0"/>
              <wp:positionH relativeFrom="page">
                <wp:posOffset>557530</wp:posOffset>
              </wp:positionH>
              <wp:positionV relativeFrom="paragraph">
                <wp:posOffset>-165735</wp:posOffset>
              </wp:positionV>
              <wp:extent cx="6172200" cy="252095"/>
              <wp:effectExtent l="0" t="0" r="4445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D601B7" w:rsidR="00744700" w:rsidP="00744700" w:rsidRDefault="000D7DCA" w14:paraId="49548BC5" w14:textId="77777777">
                          <w:pPr>
                            <w:ind w:left="2"/>
                            <w:jc w:val="center"/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</w:pPr>
                          <w:r w:rsidRPr="00D601B7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 xml:space="preserve">Volleybal Vereniging GO’97 </w:t>
                          </w:r>
                          <w:proofErr w:type="gramStart"/>
                          <w:r w:rsidRPr="00D601B7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>–  KvK</w:t>
                          </w:r>
                          <w:proofErr w:type="gramEnd"/>
                          <w:r w:rsidRPr="00D601B7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 xml:space="preserve"> no. 401.56.594 – </w:t>
                          </w:r>
                          <w:r w:rsidR="00744700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>Ba</w:t>
                          </w:r>
                          <w:r w:rsidRPr="00D601B7" w:rsidR="00744700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 xml:space="preserve">nkrekening </w:t>
                          </w:r>
                          <w:r w:rsidR="00744700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>NL41 RABO 0</w:t>
                          </w:r>
                          <w:r w:rsidRPr="00D601B7" w:rsidR="00744700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>148</w:t>
                          </w:r>
                          <w:r w:rsidR="00744700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 xml:space="preserve"> </w:t>
                          </w:r>
                          <w:r w:rsidRPr="00D601B7" w:rsidR="00744700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>3291</w:t>
                          </w:r>
                          <w:r w:rsidR="00744700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 xml:space="preserve"> </w:t>
                          </w:r>
                          <w:r w:rsidRPr="00D601B7" w:rsidR="00744700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>95</w:t>
                          </w:r>
                        </w:p>
                        <w:p w:rsidRPr="000D7DCA" w:rsidR="00EA3E6F" w:rsidP="00C861A8" w:rsidRDefault="000D7DCA" w14:paraId="795BCEFE" w14:textId="26352FF9">
                          <w:pPr>
                            <w:ind w:left="2"/>
                            <w:jc w:val="center"/>
                            <w:rPr>
                              <w:rFonts w:ascii="Arial" w:hAnsi="Arial" w:cs="Arial"/>
                              <w:spacing w:val="2"/>
                            </w:rPr>
                          </w:pPr>
                          <w:r w:rsidRPr="00D601B7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 xml:space="preserve">Secretariaat </w:t>
                          </w:r>
                          <w:r w:rsidRPr="00C861A8" w:rsidR="00C861A8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>L. Wilkensstraat 8</w:t>
                          </w:r>
                          <w:r w:rsidR="00C861A8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 xml:space="preserve">, </w:t>
                          </w:r>
                          <w:r w:rsidRPr="00C861A8" w:rsidR="00C861A8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>4007 WD Tiel</w:t>
                          </w:r>
                          <w:r w:rsidRPr="00D601B7">
                            <w:rPr>
                              <w:rFonts w:ascii="Arial" w:hAnsi="Arial" w:cs="Arial"/>
                              <w:spacing w:val="2"/>
                              <w:sz w:val="16"/>
                            </w:rPr>
                            <w:t>– www.go97.nl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D191924">
            <v:rect id="Rectangle 5" style="position:absolute;left:0;text-align:left;margin-left:43.9pt;margin-top:-13.05pt;width:486pt;height:19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strokecolor="white" strokeweight="6pt" w14:anchorId="6AF474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">
              <v:textbox inset="0,0,0,0">
                <w:txbxContent>
                  <w:p w:rsidRPr="00D601B7" w:rsidR="00744700" w:rsidP="00744700" w:rsidRDefault="000D7DCA" w14:paraId="23A38968" w14:textId="77777777">
                    <w:pPr>
                      <w:ind w:left="2"/>
                      <w:jc w:val="center"/>
                      <w:rPr>
                        <w:rFonts w:ascii="Arial" w:hAnsi="Arial" w:cs="Arial"/>
                        <w:spacing w:val="2"/>
                        <w:sz w:val="16"/>
                      </w:rPr>
                    </w:pPr>
                    <w:r w:rsidRPr="00D601B7">
                      <w:rPr>
                        <w:rFonts w:ascii="Arial" w:hAnsi="Arial" w:cs="Arial"/>
                        <w:spacing w:val="2"/>
                        <w:sz w:val="16"/>
                      </w:rPr>
                      <w:t xml:space="preserve">Volleybal Vereniging GO’97 </w:t>
                    </w:r>
                    <w:proofErr w:type="gramStart"/>
                    <w:r w:rsidRPr="00D601B7">
                      <w:rPr>
                        <w:rFonts w:ascii="Arial" w:hAnsi="Arial" w:cs="Arial"/>
                        <w:spacing w:val="2"/>
                        <w:sz w:val="16"/>
                      </w:rPr>
                      <w:t>–  KvK</w:t>
                    </w:r>
                    <w:proofErr w:type="gramEnd"/>
                    <w:r w:rsidRPr="00D601B7">
                      <w:rPr>
                        <w:rFonts w:ascii="Arial" w:hAnsi="Arial" w:cs="Arial"/>
                        <w:spacing w:val="2"/>
                        <w:sz w:val="16"/>
                      </w:rPr>
                      <w:t xml:space="preserve"> no. 401.56.594 – </w:t>
                    </w:r>
                    <w:r w:rsidR="00744700">
                      <w:rPr>
                        <w:rFonts w:ascii="Arial" w:hAnsi="Arial" w:cs="Arial"/>
                        <w:spacing w:val="2"/>
                        <w:sz w:val="16"/>
                      </w:rPr>
                      <w:t>Ba</w:t>
                    </w:r>
                    <w:r w:rsidRPr="00D601B7" w:rsidR="00744700">
                      <w:rPr>
                        <w:rFonts w:ascii="Arial" w:hAnsi="Arial" w:cs="Arial"/>
                        <w:spacing w:val="2"/>
                        <w:sz w:val="16"/>
                      </w:rPr>
                      <w:t xml:space="preserve">nkrekening </w:t>
                    </w:r>
                    <w:r w:rsidR="00744700">
                      <w:rPr>
                        <w:rFonts w:ascii="Arial" w:hAnsi="Arial" w:cs="Arial"/>
                        <w:spacing w:val="2"/>
                        <w:sz w:val="16"/>
                      </w:rPr>
                      <w:t>NL41 RABO 0</w:t>
                    </w:r>
                    <w:r w:rsidRPr="00D601B7" w:rsidR="00744700">
                      <w:rPr>
                        <w:rFonts w:ascii="Arial" w:hAnsi="Arial" w:cs="Arial"/>
                        <w:spacing w:val="2"/>
                        <w:sz w:val="16"/>
                      </w:rPr>
                      <w:t>148</w:t>
                    </w:r>
                    <w:r w:rsidR="00744700">
                      <w:rPr>
                        <w:rFonts w:ascii="Arial" w:hAnsi="Arial" w:cs="Arial"/>
                        <w:spacing w:val="2"/>
                        <w:sz w:val="16"/>
                      </w:rPr>
                      <w:t xml:space="preserve"> </w:t>
                    </w:r>
                    <w:r w:rsidRPr="00D601B7" w:rsidR="00744700">
                      <w:rPr>
                        <w:rFonts w:ascii="Arial" w:hAnsi="Arial" w:cs="Arial"/>
                        <w:spacing w:val="2"/>
                        <w:sz w:val="16"/>
                      </w:rPr>
                      <w:t>3291</w:t>
                    </w:r>
                    <w:r w:rsidR="00744700">
                      <w:rPr>
                        <w:rFonts w:ascii="Arial" w:hAnsi="Arial" w:cs="Arial"/>
                        <w:spacing w:val="2"/>
                        <w:sz w:val="16"/>
                      </w:rPr>
                      <w:t xml:space="preserve"> </w:t>
                    </w:r>
                    <w:r w:rsidRPr="00D601B7" w:rsidR="00744700">
                      <w:rPr>
                        <w:rFonts w:ascii="Arial" w:hAnsi="Arial" w:cs="Arial"/>
                        <w:spacing w:val="2"/>
                        <w:sz w:val="16"/>
                      </w:rPr>
                      <w:t>95</w:t>
                    </w:r>
                  </w:p>
                  <w:p w:rsidRPr="000D7DCA" w:rsidR="00EA3E6F" w:rsidP="00C861A8" w:rsidRDefault="000D7DCA" w14:paraId="076C12D9" w14:textId="26352FF9">
                    <w:pPr>
                      <w:ind w:left="2"/>
                      <w:jc w:val="center"/>
                      <w:rPr>
                        <w:rFonts w:ascii="Arial" w:hAnsi="Arial" w:cs="Arial"/>
                        <w:spacing w:val="2"/>
                      </w:rPr>
                    </w:pPr>
                    <w:r w:rsidRPr="00D601B7">
                      <w:rPr>
                        <w:rFonts w:ascii="Arial" w:hAnsi="Arial" w:cs="Arial"/>
                        <w:spacing w:val="2"/>
                        <w:sz w:val="16"/>
                      </w:rPr>
                      <w:t xml:space="preserve">Secretariaat </w:t>
                    </w:r>
                    <w:r w:rsidRPr="00C861A8" w:rsidR="00C861A8">
                      <w:rPr>
                        <w:rFonts w:ascii="Arial" w:hAnsi="Arial" w:cs="Arial"/>
                        <w:spacing w:val="2"/>
                        <w:sz w:val="16"/>
                      </w:rPr>
                      <w:t>L. Wilkensstraat 8</w:t>
                    </w:r>
                    <w:r w:rsidR="00C861A8">
                      <w:rPr>
                        <w:rFonts w:ascii="Arial" w:hAnsi="Arial" w:cs="Arial"/>
                        <w:spacing w:val="2"/>
                        <w:sz w:val="16"/>
                      </w:rPr>
                      <w:t xml:space="preserve">, </w:t>
                    </w:r>
                    <w:r w:rsidRPr="00C861A8" w:rsidR="00C861A8">
                      <w:rPr>
                        <w:rFonts w:ascii="Arial" w:hAnsi="Arial" w:cs="Arial"/>
                        <w:spacing w:val="2"/>
                        <w:sz w:val="16"/>
                      </w:rPr>
                      <w:t>4007 WD Tiel</w:t>
                    </w:r>
                    <w:r w:rsidRPr="00D601B7">
                      <w:rPr>
                        <w:rFonts w:ascii="Arial" w:hAnsi="Arial" w:cs="Arial"/>
                        <w:spacing w:val="2"/>
                        <w:sz w:val="16"/>
                      </w:rPr>
                      <w:t>– www.go97.nl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3F1755C6" wp14:editId="05E23A1B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6272530" cy="609600"/>
              <wp:effectExtent l="0" t="4445" r="4445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72530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D93072C">
            <v:rect id="Rectangle 4" style="position:absolute;margin-left:36pt;margin-top:-26.65pt;width:493.9pt;height:4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#dfdfdf" stroked="f" strokecolor="#e5e5e5" w14:anchorId="16307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EFE" w:rsidRDefault="00461EFE" w14:paraId="380E11B4" w14:textId="77777777">
      <w:r>
        <w:separator/>
      </w:r>
    </w:p>
  </w:footnote>
  <w:footnote w:type="continuationSeparator" w:id="0">
    <w:p w:rsidR="00461EFE" w:rsidRDefault="00461EFE" w14:paraId="766F097E" w14:textId="77777777">
      <w:r>
        <w:continuationSeparator/>
      </w:r>
    </w:p>
  </w:footnote>
  <w:footnote w:type="continuationNotice" w:id="1">
    <w:p w:rsidR="00461EFE" w:rsidRDefault="00461EFE" w14:paraId="5B09644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6F" w:rsidRDefault="00EA3E6F" w14:paraId="0013CCA3" w14:textId="36C56807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4515A7">
      <w:rPr>
        <w:noProof/>
      </w:rPr>
      <w:t>april 10, 2026</w:t>
    </w:r>
    <w:r>
      <w:fldChar w:fldCharType="end"/>
    </w:r>
  </w:p>
  <w:p w:rsidR="00EA3E6F" w:rsidRDefault="00EA3E6F" w14:paraId="129E338D" w14:textId="77777777">
    <w:pPr>
      <w:pStyle w:val="Header"/>
    </w:pPr>
    <w:r>
      <w:t xml:space="preserve">Pagina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03AA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3E6F" w:rsidP="000D7DCA" w:rsidRDefault="005C633F" w14:paraId="766177D7" w14:textId="60B07387">
    <w:pPr>
      <w:pStyle w:val="Header"/>
      <w:ind w:left="840"/>
      <w:jc w:val="right"/>
      <w:rPr>
        <w:rFonts w:ascii="Arial" w:hAnsi="Arial" w:cs="Arial"/>
        <w:i w:val="0"/>
      </w:rPr>
    </w:pPr>
    <w:r>
      <w:rPr>
        <w:noProof/>
      </w:rPr>
      <w:drawing>
        <wp:inline distT="0" distB="0" distL="0" distR="0" wp14:anchorId="06F3C870" wp14:editId="42F6E1C1">
          <wp:extent cx="1409700" cy="777240"/>
          <wp:effectExtent l="0" t="0" r="0" b="3810"/>
          <wp:docPr id="962461200" name="Afbeelding 96246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3E6F" w:rsidP="005B570C" w:rsidRDefault="00EA3E6F" w14:paraId="5C839CA2" w14:textId="2879EF45">
    <w:pPr>
      <w:pStyle w:val="Header"/>
      <w:rPr>
        <w:rFonts w:ascii="Arial" w:hAnsi="Arial" w:cs="Arial"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A0D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7ABABC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B3824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CAAF8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5843B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2D40B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29889B6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D9A897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F5646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D14E4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9BEE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hint="default" w:ascii="Wingdings" w:hAnsi="Wingdings"/>
        <w:sz w:val="16"/>
      </w:rPr>
    </w:lvl>
  </w:abstractNum>
  <w:abstractNum w:abstractNumId="12" w15:restartNumberingAfterBreak="0">
    <w:nsid w:val="34682866"/>
    <w:multiLevelType w:val="hybridMultilevel"/>
    <w:tmpl w:val="0CF212B2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4DAC1243"/>
    <w:multiLevelType w:val="hybridMultilevel"/>
    <w:tmpl w:val="B5CCD47A"/>
    <w:lvl w:ilvl="0" w:tplc="4AC24C7C">
      <w:start w:val="1"/>
      <w:numFmt w:val="bullet"/>
      <w:lvlText w:val=""/>
      <w:lvlJc w:val="left"/>
      <w:pPr>
        <w:ind w:left="390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14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22679208">
    <w:abstractNumId w:val="10"/>
  </w:num>
  <w:num w:numId="2" w16cid:durableId="1800300123">
    <w:abstractNumId w:val="9"/>
  </w:num>
  <w:num w:numId="3" w16cid:durableId="1755786750">
    <w:abstractNumId w:val="11"/>
  </w:num>
  <w:num w:numId="4" w16cid:durableId="1700162060">
    <w:abstractNumId w:val="14"/>
  </w:num>
  <w:num w:numId="5" w16cid:durableId="2071881953">
    <w:abstractNumId w:val="8"/>
  </w:num>
  <w:num w:numId="6" w16cid:durableId="1085112237">
    <w:abstractNumId w:val="7"/>
  </w:num>
  <w:num w:numId="7" w16cid:durableId="300695911">
    <w:abstractNumId w:val="6"/>
  </w:num>
  <w:num w:numId="8" w16cid:durableId="2139641021">
    <w:abstractNumId w:val="5"/>
  </w:num>
  <w:num w:numId="9" w16cid:durableId="1938832503">
    <w:abstractNumId w:val="4"/>
  </w:num>
  <w:num w:numId="10" w16cid:durableId="812331560">
    <w:abstractNumId w:val="3"/>
  </w:num>
  <w:num w:numId="11" w16cid:durableId="697388819">
    <w:abstractNumId w:val="2"/>
  </w:num>
  <w:num w:numId="12" w16cid:durableId="1806967334">
    <w:abstractNumId w:val="1"/>
  </w:num>
  <w:num w:numId="13" w16cid:durableId="1027289836">
    <w:abstractNumId w:val="0"/>
  </w:num>
  <w:num w:numId="14" w16cid:durableId="332416942">
    <w:abstractNumId w:val="12"/>
  </w:num>
  <w:num w:numId="15" w16cid:durableId="72306547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AA"/>
    <w:rsid w:val="0000095B"/>
    <w:rsid w:val="000013BA"/>
    <w:rsid w:val="0000712D"/>
    <w:rsid w:val="00007D7B"/>
    <w:rsid w:val="0001378A"/>
    <w:rsid w:val="00017904"/>
    <w:rsid w:val="0004232C"/>
    <w:rsid w:val="000869E6"/>
    <w:rsid w:val="00094FCC"/>
    <w:rsid w:val="000B3A45"/>
    <w:rsid w:val="000C4974"/>
    <w:rsid w:val="000C7E81"/>
    <w:rsid w:val="000D7DCA"/>
    <w:rsid w:val="000E0614"/>
    <w:rsid w:val="000F4BDC"/>
    <w:rsid w:val="000F5FC1"/>
    <w:rsid w:val="00105D59"/>
    <w:rsid w:val="00112CDD"/>
    <w:rsid w:val="00112D0F"/>
    <w:rsid w:val="001169BD"/>
    <w:rsid w:val="001275C3"/>
    <w:rsid w:val="0013123E"/>
    <w:rsid w:val="001370B7"/>
    <w:rsid w:val="001751E7"/>
    <w:rsid w:val="00176700"/>
    <w:rsid w:val="001875B0"/>
    <w:rsid w:val="001C7B15"/>
    <w:rsid w:val="001F3A6B"/>
    <w:rsid w:val="0023356F"/>
    <w:rsid w:val="00280C12"/>
    <w:rsid w:val="00301A20"/>
    <w:rsid w:val="00321BB4"/>
    <w:rsid w:val="003504EE"/>
    <w:rsid w:val="00353B86"/>
    <w:rsid w:val="003723BA"/>
    <w:rsid w:val="003F36C8"/>
    <w:rsid w:val="0040235D"/>
    <w:rsid w:val="00405298"/>
    <w:rsid w:val="00430AE0"/>
    <w:rsid w:val="0043785C"/>
    <w:rsid w:val="0044207B"/>
    <w:rsid w:val="00443744"/>
    <w:rsid w:val="00443818"/>
    <w:rsid w:val="00445C5D"/>
    <w:rsid w:val="004515A7"/>
    <w:rsid w:val="00461309"/>
    <w:rsid w:val="00461EFE"/>
    <w:rsid w:val="004751C3"/>
    <w:rsid w:val="00480317"/>
    <w:rsid w:val="00494C94"/>
    <w:rsid w:val="00497B6E"/>
    <w:rsid w:val="004A7EFA"/>
    <w:rsid w:val="004B059D"/>
    <w:rsid w:val="004B7E13"/>
    <w:rsid w:val="004C454B"/>
    <w:rsid w:val="004E1F93"/>
    <w:rsid w:val="004F3C22"/>
    <w:rsid w:val="0050525E"/>
    <w:rsid w:val="0051254D"/>
    <w:rsid w:val="005350ED"/>
    <w:rsid w:val="00550320"/>
    <w:rsid w:val="00570141"/>
    <w:rsid w:val="00584BAC"/>
    <w:rsid w:val="005903AA"/>
    <w:rsid w:val="00597977"/>
    <w:rsid w:val="005A0FE9"/>
    <w:rsid w:val="005A304D"/>
    <w:rsid w:val="005A7747"/>
    <w:rsid w:val="005B570C"/>
    <w:rsid w:val="005C633F"/>
    <w:rsid w:val="00634501"/>
    <w:rsid w:val="006362AD"/>
    <w:rsid w:val="0064565D"/>
    <w:rsid w:val="006548A2"/>
    <w:rsid w:val="00662D99"/>
    <w:rsid w:val="0067741E"/>
    <w:rsid w:val="006916B3"/>
    <w:rsid w:val="006A11C1"/>
    <w:rsid w:val="006A51E7"/>
    <w:rsid w:val="006C51AE"/>
    <w:rsid w:val="006F2999"/>
    <w:rsid w:val="006F372D"/>
    <w:rsid w:val="00702506"/>
    <w:rsid w:val="007052C9"/>
    <w:rsid w:val="007272D9"/>
    <w:rsid w:val="00730A02"/>
    <w:rsid w:val="00736060"/>
    <w:rsid w:val="00744700"/>
    <w:rsid w:val="0077189D"/>
    <w:rsid w:val="00774A52"/>
    <w:rsid w:val="00790BDF"/>
    <w:rsid w:val="00793EA7"/>
    <w:rsid w:val="007A5AD4"/>
    <w:rsid w:val="007C4050"/>
    <w:rsid w:val="007F484C"/>
    <w:rsid w:val="008029D3"/>
    <w:rsid w:val="0083169F"/>
    <w:rsid w:val="00835C47"/>
    <w:rsid w:val="00847942"/>
    <w:rsid w:val="00853684"/>
    <w:rsid w:val="00865E06"/>
    <w:rsid w:val="00882EEA"/>
    <w:rsid w:val="00895765"/>
    <w:rsid w:val="008A56DB"/>
    <w:rsid w:val="008A62EF"/>
    <w:rsid w:val="008A6DB6"/>
    <w:rsid w:val="008B632E"/>
    <w:rsid w:val="008C1026"/>
    <w:rsid w:val="008C2DF7"/>
    <w:rsid w:val="008D09F9"/>
    <w:rsid w:val="008D1A96"/>
    <w:rsid w:val="008F42F4"/>
    <w:rsid w:val="009061C6"/>
    <w:rsid w:val="00915DD3"/>
    <w:rsid w:val="00926FED"/>
    <w:rsid w:val="009436D4"/>
    <w:rsid w:val="00945192"/>
    <w:rsid w:val="009608C0"/>
    <w:rsid w:val="009750E9"/>
    <w:rsid w:val="00992BA8"/>
    <w:rsid w:val="009A46CB"/>
    <w:rsid w:val="009D66F9"/>
    <w:rsid w:val="009E6545"/>
    <w:rsid w:val="009E687A"/>
    <w:rsid w:val="009F2974"/>
    <w:rsid w:val="009F5BC1"/>
    <w:rsid w:val="009F6417"/>
    <w:rsid w:val="00A03C1C"/>
    <w:rsid w:val="00A1009D"/>
    <w:rsid w:val="00A2148D"/>
    <w:rsid w:val="00A3298A"/>
    <w:rsid w:val="00A3457C"/>
    <w:rsid w:val="00A7325D"/>
    <w:rsid w:val="00AA3220"/>
    <w:rsid w:val="00AB0E3F"/>
    <w:rsid w:val="00AB27D3"/>
    <w:rsid w:val="00AB3669"/>
    <w:rsid w:val="00AD2245"/>
    <w:rsid w:val="00AE09FC"/>
    <w:rsid w:val="00AE0E15"/>
    <w:rsid w:val="00AE0FD6"/>
    <w:rsid w:val="00AE1A95"/>
    <w:rsid w:val="00B05C31"/>
    <w:rsid w:val="00B1008D"/>
    <w:rsid w:val="00B261B3"/>
    <w:rsid w:val="00B35BFE"/>
    <w:rsid w:val="00B407BD"/>
    <w:rsid w:val="00B60D1F"/>
    <w:rsid w:val="00B70571"/>
    <w:rsid w:val="00B72D19"/>
    <w:rsid w:val="00B77892"/>
    <w:rsid w:val="00BB7CF8"/>
    <w:rsid w:val="00BE73AB"/>
    <w:rsid w:val="00BF3C2B"/>
    <w:rsid w:val="00C11DD1"/>
    <w:rsid w:val="00C21E68"/>
    <w:rsid w:val="00C3600C"/>
    <w:rsid w:val="00C814A1"/>
    <w:rsid w:val="00C861A8"/>
    <w:rsid w:val="00C91151"/>
    <w:rsid w:val="00CF474C"/>
    <w:rsid w:val="00D018ED"/>
    <w:rsid w:val="00D14482"/>
    <w:rsid w:val="00D23150"/>
    <w:rsid w:val="00D3345B"/>
    <w:rsid w:val="00D37764"/>
    <w:rsid w:val="00D37B37"/>
    <w:rsid w:val="00D413E8"/>
    <w:rsid w:val="00D60A8A"/>
    <w:rsid w:val="00D84335"/>
    <w:rsid w:val="00D84B34"/>
    <w:rsid w:val="00DA09DF"/>
    <w:rsid w:val="00DB6D03"/>
    <w:rsid w:val="00E01E60"/>
    <w:rsid w:val="00E16408"/>
    <w:rsid w:val="00E6170B"/>
    <w:rsid w:val="00E61C5C"/>
    <w:rsid w:val="00E76370"/>
    <w:rsid w:val="00E833B7"/>
    <w:rsid w:val="00E84DE2"/>
    <w:rsid w:val="00EA3E6F"/>
    <w:rsid w:val="00EA3FB5"/>
    <w:rsid w:val="00EA478C"/>
    <w:rsid w:val="00EB21D0"/>
    <w:rsid w:val="00ED7F28"/>
    <w:rsid w:val="00EE0340"/>
    <w:rsid w:val="00EE4642"/>
    <w:rsid w:val="00EF7237"/>
    <w:rsid w:val="00F0110E"/>
    <w:rsid w:val="00F03648"/>
    <w:rsid w:val="00F11E01"/>
    <w:rsid w:val="00F179F9"/>
    <w:rsid w:val="00F249ED"/>
    <w:rsid w:val="00F34381"/>
    <w:rsid w:val="00F358C7"/>
    <w:rsid w:val="00F41F3A"/>
    <w:rsid w:val="00F44124"/>
    <w:rsid w:val="00F52267"/>
    <w:rsid w:val="00F609B3"/>
    <w:rsid w:val="00F62B87"/>
    <w:rsid w:val="00F6F73E"/>
    <w:rsid w:val="00F7039B"/>
    <w:rsid w:val="00F77A5C"/>
    <w:rsid w:val="00F80847"/>
    <w:rsid w:val="00FB0895"/>
    <w:rsid w:val="00FC7B58"/>
    <w:rsid w:val="00FD328F"/>
    <w:rsid w:val="00FD640C"/>
    <w:rsid w:val="00FE4195"/>
    <w:rsid w:val="00FF03DA"/>
    <w:rsid w:val="01FA0A21"/>
    <w:rsid w:val="021FDBC8"/>
    <w:rsid w:val="04E27A7B"/>
    <w:rsid w:val="05E80372"/>
    <w:rsid w:val="07C09665"/>
    <w:rsid w:val="081259E4"/>
    <w:rsid w:val="08355D5E"/>
    <w:rsid w:val="092989A4"/>
    <w:rsid w:val="09412C5F"/>
    <w:rsid w:val="09E328BD"/>
    <w:rsid w:val="0A991B86"/>
    <w:rsid w:val="0B6FA223"/>
    <w:rsid w:val="0C2AAE21"/>
    <w:rsid w:val="0D7E47E4"/>
    <w:rsid w:val="0DB8DD0F"/>
    <w:rsid w:val="0E1B5C12"/>
    <w:rsid w:val="0E2F0FDF"/>
    <w:rsid w:val="0F3E72AF"/>
    <w:rsid w:val="0FC6DD17"/>
    <w:rsid w:val="11182746"/>
    <w:rsid w:val="1203FB70"/>
    <w:rsid w:val="12406CD0"/>
    <w:rsid w:val="12EAE569"/>
    <w:rsid w:val="1561A0B2"/>
    <w:rsid w:val="15B5569E"/>
    <w:rsid w:val="199C86DE"/>
    <w:rsid w:val="1A56A6ED"/>
    <w:rsid w:val="1ACC9DED"/>
    <w:rsid w:val="20E73C9E"/>
    <w:rsid w:val="22847367"/>
    <w:rsid w:val="22B59638"/>
    <w:rsid w:val="22FF13A1"/>
    <w:rsid w:val="2308CDA7"/>
    <w:rsid w:val="23E27458"/>
    <w:rsid w:val="2712A4D3"/>
    <w:rsid w:val="282B2C66"/>
    <w:rsid w:val="2A9C6CAE"/>
    <w:rsid w:val="2D303686"/>
    <w:rsid w:val="2D607120"/>
    <w:rsid w:val="301AABA4"/>
    <w:rsid w:val="33CD1198"/>
    <w:rsid w:val="38737DC6"/>
    <w:rsid w:val="3884747A"/>
    <w:rsid w:val="3966C4A8"/>
    <w:rsid w:val="397756D5"/>
    <w:rsid w:val="39C3ED27"/>
    <w:rsid w:val="3B0BFC9C"/>
    <w:rsid w:val="3C2F681A"/>
    <w:rsid w:val="3DB5554F"/>
    <w:rsid w:val="3F339B15"/>
    <w:rsid w:val="4128CF51"/>
    <w:rsid w:val="41E63737"/>
    <w:rsid w:val="42517030"/>
    <w:rsid w:val="4270FB08"/>
    <w:rsid w:val="460EA773"/>
    <w:rsid w:val="46C97CD0"/>
    <w:rsid w:val="471574FA"/>
    <w:rsid w:val="48E641E4"/>
    <w:rsid w:val="4952E07B"/>
    <w:rsid w:val="4C13D160"/>
    <w:rsid w:val="4FD7FDF9"/>
    <w:rsid w:val="51BD80B6"/>
    <w:rsid w:val="5299832C"/>
    <w:rsid w:val="52CE5F67"/>
    <w:rsid w:val="53E1829D"/>
    <w:rsid w:val="579BDFEF"/>
    <w:rsid w:val="585D627D"/>
    <w:rsid w:val="58854846"/>
    <w:rsid w:val="5D698E7E"/>
    <w:rsid w:val="5EAC426E"/>
    <w:rsid w:val="63662C92"/>
    <w:rsid w:val="6450C9EE"/>
    <w:rsid w:val="650B2168"/>
    <w:rsid w:val="6537ABD3"/>
    <w:rsid w:val="6A05E73C"/>
    <w:rsid w:val="6AE8C620"/>
    <w:rsid w:val="6EF6A8D9"/>
    <w:rsid w:val="6F6DA2DD"/>
    <w:rsid w:val="6FAAE3D3"/>
    <w:rsid w:val="70552469"/>
    <w:rsid w:val="70EB6B74"/>
    <w:rsid w:val="724C326D"/>
    <w:rsid w:val="73FFC666"/>
    <w:rsid w:val="7493BFD7"/>
    <w:rsid w:val="74C3E4FE"/>
    <w:rsid w:val="74E300FC"/>
    <w:rsid w:val="750530BA"/>
    <w:rsid w:val="750EF50E"/>
    <w:rsid w:val="76E685AE"/>
    <w:rsid w:val="773AF67D"/>
    <w:rsid w:val="784FB82E"/>
    <w:rsid w:val="78AAB942"/>
    <w:rsid w:val="792B9C97"/>
    <w:rsid w:val="7B2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7C397"/>
  <w14:defaultImageDpi w14:val="300"/>
  <w15:chartTrackingRefBased/>
  <w15:docId w15:val="{556924C6-AD7C-46B6-97FE-CFF987EE9D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ind w:left="840" w:right="-360"/>
    </w:pPr>
    <w:rPr>
      <w:lang w:eastAsia="en-US"/>
    </w:rPr>
  </w:style>
  <w:style w:type="paragraph" w:styleId="Heading1">
    <w:name w:val="heading 1"/>
    <w:basedOn w:val="Kop-basis"/>
    <w:next w:val="BodyText"/>
    <w:qFormat/>
    <w:pPr>
      <w:outlineLvl w:val="0"/>
    </w:pPr>
    <w:rPr>
      <w:b/>
    </w:rPr>
  </w:style>
  <w:style w:type="paragraph" w:styleId="Heading2">
    <w:name w:val="heading 2"/>
    <w:basedOn w:val="Kop-basis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Kop-basis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Kop-basis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Kop-basis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Kop-basis"/>
    <w:next w:val="BodyText"/>
    <w:qFormat/>
    <w:pPr>
      <w:ind w:left="1080"/>
      <w:outlineLvl w:val="5"/>
    </w:pPr>
    <w:rPr>
      <w:b/>
      <w:spacing w:val="-4"/>
      <w:sz w:val="1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ind w:left="0"/>
    </w:pPr>
    <w:rPr>
      <w:i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Pr>
      <w:lang w:val="nl-NL"/>
    </w:rPr>
  </w:style>
  <w:style w:type="paragraph" w:styleId="Attentieregel" w:customStyle="1">
    <w:name w:val="Attentieregel"/>
    <w:basedOn w:val="Normal"/>
    <w:next w:val="Salutation"/>
    <w:pPr>
      <w:spacing w:before="220"/>
    </w:pPr>
  </w:style>
  <w:style w:type="paragraph" w:styleId="Salutation">
    <w:name w:val="Salutation"/>
    <w:basedOn w:val="Normal"/>
    <w:next w:val="Onderwerpregel"/>
    <w:semiHidden/>
    <w:pPr>
      <w:spacing w:before="220" w:after="220"/>
      <w:ind w:left="835"/>
    </w:pPr>
  </w:style>
  <w:style w:type="paragraph" w:styleId="BodyText">
    <w:name w:val="Body Text"/>
    <w:basedOn w:val="Normal"/>
    <w:semiHidden/>
    <w:pPr>
      <w:spacing w:after="220" w:line="220" w:lineRule="atLeast"/>
      <w:ind w:left="835"/>
    </w:pPr>
  </w:style>
  <w:style w:type="paragraph" w:styleId="CC-lijst" w:customStyle="1">
    <w:name w:val="CC-lijst"/>
    <w:basedOn w:val="Normal"/>
    <w:pPr>
      <w:keepLines/>
      <w:ind w:left="1195" w:hanging="360"/>
    </w:pPr>
  </w:style>
  <w:style w:type="paragraph" w:styleId="Closing">
    <w:name w:val="Closing"/>
    <w:basedOn w:val="Normal"/>
    <w:next w:val="Signature"/>
    <w:semiHidden/>
    <w:pPr>
      <w:keepNext/>
      <w:spacing w:after="60"/>
    </w:pPr>
  </w:style>
  <w:style w:type="paragraph" w:styleId="Signature">
    <w:name w:val="Signature"/>
    <w:basedOn w:val="Normal"/>
    <w:next w:val="Handtekeningfunctie"/>
    <w:semiHidden/>
    <w:pPr>
      <w:keepNext/>
      <w:spacing w:before="880"/>
    </w:pPr>
  </w:style>
  <w:style w:type="paragraph" w:styleId="Bedrijfsnaam" w:customStyle="1">
    <w:name w:val="Bedrijfsnaam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Naamadresbinnenin"/>
    <w:semiHidden/>
    <w:pPr>
      <w:spacing w:after="480" w:line="220" w:lineRule="atLeast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styleId="Bijlage" w:customStyle="1">
    <w:name w:val="Bijlage"/>
    <w:basedOn w:val="Normal"/>
    <w:next w:val="CC-lijst"/>
    <w:pPr>
      <w:keepNext/>
      <w:keepLines/>
      <w:spacing w:before="220" w:after="880"/>
      <w:ind w:left="835"/>
    </w:pPr>
  </w:style>
  <w:style w:type="paragraph" w:styleId="Kop-basis" w:customStyle="1">
    <w:name w:val="Kop - basis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styleId="Adresbinnenin" w:customStyle="1">
    <w:name w:val="Adres binnenin"/>
    <w:basedOn w:val="Normal"/>
    <w:pPr>
      <w:ind w:left="835"/>
    </w:pPr>
  </w:style>
  <w:style w:type="paragraph" w:styleId="Naamadresbinnenin" w:customStyle="1">
    <w:name w:val="Naam adres binnenin"/>
    <w:basedOn w:val="Adresbinnenin"/>
    <w:next w:val="Adresbinnenin"/>
    <w:pPr>
      <w:spacing w:before="220"/>
    </w:pPr>
  </w:style>
  <w:style w:type="paragraph" w:styleId="List">
    <w:name w:val="List"/>
    <w:basedOn w:val="BodyText"/>
    <w:semiHidden/>
    <w:pPr>
      <w:ind w:left="1512" w:hanging="432"/>
    </w:pPr>
  </w:style>
  <w:style w:type="paragraph" w:styleId="Verzendinstructies" w:customStyle="1">
    <w:name w:val="Verzendinstructies"/>
    <w:basedOn w:val="Normal"/>
    <w:next w:val="Naamadresbinnenin"/>
    <w:pPr>
      <w:spacing w:before="220"/>
      <w:ind w:left="835"/>
    </w:pPr>
    <w:rPr>
      <w:caps/>
    </w:rPr>
  </w:style>
  <w:style w:type="paragraph" w:styleId="Referentieparaaf" w:customStyle="1">
    <w:name w:val="Referentieparaaf"/>
    <w:basedOn w:val="Normal"/>
    <w:next w:val="Bijlage"/>
    <w:pPr>
      <w:keepNext/>
      <w:keepLines/>
      <w:spacing w:before="220"/>
    </w:pPr>
  </w:style>
  <w:style w:type="paragraph" w:styleId="Referentieregel" w:customStyle="1">
    <w:name w:val="Referentieregel"/>
    <w:basedOn w:val="Normal"/>
    <w:next w:val="Verzendinstructies"/>
    <w:pPr>
      <w:spacing w:before="220"/>
      <w:ind w:left="835"/>
    </w:pPr>
  </w:style>
  <w:style w:type="paragraph" w:styleId="Adresafzender" w:customStyle="1">
    <w:name w:val="Adres afzender"/>
    <w:basedOn w:val="Normal"/>
    <w:pPr>
      <w:keepLines/>
      <w:framePr w:w="3413" w:h="1022" w:hSpace="187" w:wrap="notBeside" w:hAnchor="page" w:vAnchor="page" w:xAlign="right" w:y="721" w:hRule="exact" w:anchorLock="1"/>
      <w:spacing w:line="200" w:lineRule="atLeast"/>
      <w:ind w:left="0" w:right="0"/>
    </w:pPr>
    <w:rPr>
      <w:sz w:val="16"/>
    </w:rPr>
  </w:style>
  <w:style w:type="paragraph" w:styleId="Handtekeningbedrijf" w:customStyle="1">
    <w:name w:val="Handtekening bedrijf"/>
    <w:basedOn w:val="Signature"/>
    <w:next w:val="Referentieparaaf"/>
    <w:pPr>
      <w:spacing w:before="0"/>
    </w:pPr>
  </w:style>
  <w:style w:type="paragraph" w:styleId="Handtekeningfunctie" w:customStyle="1">
    <w:name w:val="Handtekening functie"/>
    <w:basedOn w:val="Signature"/>
    <w:next w:val="Handtekeningbedrijf"/>
    <w:pPr>
      <w:spacing w:before="0"/>
    </w:pPr>
  </w:style>
  <w:style w:type="paragraph" w:styleId="Slogan" w:customStyle="1">
    <w:name w:val="Slogan"/>
    <w:basedOn w:val="Normal"/>
    <w:pPr>
      <w:framePr w:w="5170" w:h="1685" w:vSpace="187" w:hSpace="187" w:wrap="around" w:hAnchor="page" w:vAnchor="page" w:x="966" w:yAlign="bottom" w:hRule="exact" w:anchorLock="1"/>
      <w:ind w:left="0" w:right="0"/>
    </w:pPr>
    <w:rPr>
      <w:i/>
      <w:spacing w:val="-6"/>
      <w:sz w:val="24"/>
    </w:rPr>
  </w:style>
  <w:style w:type="paragraph" w:styleId="Onderwerpregel" w:customStyle="1">
    <w:name w:val="Onderwerpregel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ListBullet">
    <w:name w:val="List Bullet"/>
    <w:basedOn w:val="List"/>
    <w:autoRedefine/>
    <w:semiHidden/>
    <w:pPr>
      <w:numPr>
        <w:numId w:val="3"/>
      </w:numPr>
    </w:pPr>
  </w:style>
  <w:style w:type="paragraph" w:styleId="ListNumber">
    <w:name w:val="List Number"/>
    <w:basedOn w:val="List"/>
    <w:semiHidden/>
    <w:pPr>
      <w:numPr>
        <w:numId w:val="4"/>
      </w:numPr>
    </w:pPr>
  </w:style>
  <w:style w:type="paragraph" w:styleId="EnvelopeAddress">
    <w:name w:val="envelope address"/>
    <w:basedOn w:val="Normal"/>
    <w:semiHidden/>
    <w:pPr>
      <w:framePr w:w="7920" w:h="1980" w:hSpace="180" w:wrap="auto" w:hAnchor="page" w:xAlign="center" w:yAlign="bottom" w:hRule="exac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MessageHeader">
    <w:name w:val="Message Header"/>
    <w:basedOn w:val="Normal"/>
    <w:semiHidden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semiHidden/>
    <w:rPr>
      <w:vertAlign w:val="superscript"/>
      <w:lang w:val="nl-NL"/>
    </w:rPr>
  </w:style>
  <w:style w:type="paragraph" w:styleId="EndnoteText">
    <w:name w:val="endnote text"/>
    <w:basedOn w:val="Normal"/>
    <w:semiHidden/>
  </w:style>
  <w:style w:type="paragraph" w:styleId="E-mailSignature">
    <w:name w:val="E-mail Signature"/>
    <w:basedOn w:val="Normal"/>
    <w:semiHidden/>
  </w:style>
  <w:style w:type="character" w:styleId="FollowedHyperlink">
    <w:name w:val="FollowedHyperlink"/>
    <w:semiHidden/>
    <w:rPr>
      <w:color w:val="800080"/>
      <w:u w:val="single"/>
      <w:lang w:val="nl-NL"/>
    </w:rPr>
  </w:style>
  <w:style w:type="paragraph" w:styleId="HTMLPreformatted">
    <w:name w:val="HTML Preformatted"/>
    <w:aliases w:val=" vooraf opgemaakt"/>
    <w:basedOn w:val="Normal"/>
    <w:semiHidden/>
    <w:rPr>
      <w:rFonts w:ascii="Courier New" w:hAnsi="Courier New" w:cs="Courier New"/>
    </w:rPr>
  </w:style>
  <w:style w:type="character" w:styleId="HTMLAcronym">
    <w:name w:val="HTML Acronym"/>
    <w:basedOn w:val="DefaultParagraphFont"/>
    <w:semiHidden/>
    <w:rPr>
      <w:lang w:val="nl-NL"/>
    </w:rPr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Typewriter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Keyboa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Sample">
    <w:name w:val="HTML Sample"/>
    <w:semiHidden/>
    <w:rPr>
      <w:rFonts w:ascii="Courier New" w:hAnsi="Courier New"/>
      <w:lang w:val="nl-NL"/>
    </w:rPr>
  </w:style>
  <w:style w:type="character" w:styleId="Hyperlink">
    <w:name w:val="Hyperlink"/>
    <w:semiHidden/>
    <w:rPr>
      <w:color w:val="0000FF"/>
      <w:u w:val="single"/>
      <w:lang w:val="nl-NL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pPr>
      <w:ind w:left="0"/>
    </w:p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1" w:customStyle="1">
    <w:name w:val="1"/>
    <w:basedOn w:val="Normal"/>
    <w:next w:val="Normal"/>
    <w:semiHidden/>
    <w:pPr>
      <w:ind w:left="400" w:hanging="400"/>
    </w:pPr>
  </w:style>
  <w:style w:type="paragraph" w:styleId="ListBullet2">
    <w:name w:val="List Bullet 2"/>
    <w:basedOn w:val="Normal"/>
    <w:autoRedefine/>
    <w:semiHidden/>
    <w:pPr>
      <w:numPr>
        <w:numId w:val="5"/>
      </w:numPr>
    </w:pPr>
  </w:style>
  <w:style w:type="paragraph" w:styleId="ListBullet3">
    <w:name w:val="List Bullet 3"/>
    <w:basedOn w:val="Normal"/>
    <w:autoRedefine/>
    <w:semiHidden/>
    <w:pPr>
      <w:numPr>
        <w:numId w:val="6"/>
      </w:numPr>
    </w:pPr>
  </w:style>
  <w:style w:type="paragraph" w:styleId="ListBullet4">
    <w:name w:val="List Bullet 4"/>
    <w:basedOn w:val="Normal"/>
    <w:autoRedefine/>
    <w:semiHidden/>
    <w:pPr>
      <w:numPr>
        <w:numId w:val="7"/>
      </w:numPr>
    </w:pPr>
  </w:style>
  <w:style w:type="paragraph" w:styleId="ListBullet5">
    <w:name w:val="List Bullet 5"/>
    <w:basedOn w:val="Normal"/>
    <w:autoRedefine/>
    <w:semiHidden/>
    <w:pPr>
      <w:numPr>
        <w:numId w:val="8"/>
      </w:numPr>
    </w:pPr>
  </w:style>
  <w:style w:type="paragraph" w:styleId="ListNumber2">
    <w:name w:val="List Number 2"/>
    <w:basedOn w:val="Normal"/>
    <w:semiHidden/>
    <w:pPr>
      <w:numPr>
        <w:numId w:val="9"/>
      </w:numPr>
    </w:pPr>
  </w:style>
  <w:style w:type="paragraph" w:styleId="ListNumber3">
    <w:name w:val="List Number 3"/>
    <w:basedOn w:val="Normal"/>
    <w:semiHidden/>
    <w:pPr>
      <w:numPr>
        <w:numId w:val="10"/>
      </w:numPr>
    </w:pPr>
  </w:style>
  <w:style w:type="paragraph" w:styleId="ListNumber4">
    <w:name w:val="List Number 4"/>
    <w:basedOn w:val="Normal"/>
    <w:semiHidden/>
    <w:pPr>
      <w:numPr>
        <w:numId w:val="11"/>
      </w:numPr>
    </w:pPr>
  </w:style>
  <w:style w:type="paragraph" w:styleId="ListNumber5">
    <w:name w:val="List Number 5"/>
    <w:basedOn w:val="Normal"/>
    <w:semiHidden/>
    <w:pPr>
      <w:numPr>
        <w:numId w:val="12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 w:line="240" w:lineRule="auto"/>
      <w:ind w:left="840"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character" w:styleId="LineNumber">
    <w:name w:val="line number"/>
    <w:basedOn w:val="DefaultParagraphFont"/>
    <w:semiHidden/>
    <w:rPr>
      <w:lang w:val="nl-NL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CommentText">
    <w:name w:val="Comment Text"/>
    <w:basedOn w:val="Normal"/>
    <w:semiHidden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Comment Reference"/>
    <w:semiHidden/>
    <w:rPr>
      <w:sz w:val="16"/>
      <w:szCs w:val="16"/>
      <w:lang w:val="nl-NL"/>
    </w:rPr>
  </w:style>
  <w:style w:type="character" w:styleId="FootnoteReference">
    <w:name w:val="footnote reference"/>
    <w:semiHidden/>
    <w:rPr>
      <w:vertAlign w:val="superscript"/>
      <w:lang w:val="nl-NL"/>
    </w:rPr>
  </w:style>
  <w:style w:type="paragraph" w:styleId="FootnoteText">
    <w:name w:val="footnote text"/>
    <w:basedOn w:val="Normal"/>
    <w:semiHidden/>
  </w:style>
  <w:style w:type="character" w:styleId="Strong">
    <w:name w:val="Strong"/>
    <w:qFormat/>
    <w:rPr>
      <w:b/>
      <w:bCs/>
      <w:lang w:val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D7DCA"/>
    <w:rPr>
      <w:color w:val="605E5C"/>
      <w:shd w:val="clear" w:color="auto" w:fill="E1DFDD"/>
      <w:lang w:val="nl-NL"/>
    </w:rPr>
  </w:style>
  <w:style w:type="paragraph" w:styleId="ListParagraph">
    <w:name w:val="List Paragraph"/>
    <w:basedOn w:val="Normal"/>
    <w:uiPriority w:val="34"/>
    <w:qFormat/>
    <w:rsid w:val="00AE0E15"/>
    <w:pPr>
      <w:ind w:left="720"/>
      <w:contextualSpacing/>
    </w:pPr>
  </w:style>
  <w:style w:type="table" w:styleId="TableGrid">
    <w:name w:val="Table Grid"/>
    <w:basedOn w:val="TableNormal"/>
    <w:uiPriority w:val="59"/>
    <w:rsid w:val="006362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55032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beach.go97.nl/" TargetMode="External" Id="Rc170a4ec20ed4f4c" /><Relationship Type="http://schemas.openxmlformats.org/officeDocument/2006/relationships/hyperlink" Target="https://beach.go97.nl/" TargetMode="External" Id="R173b167a02bb4346" /><Relationship Type="http://schemas.openxmlformats.org/officeDocument/2006/relationships/hyperlink" Target="mailto:beachcommissie@go97.nl" TargetMode="External" Id="Rcbe6f2d6deeb435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3\CONTMLTR.DOT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E0E6A232827428350268A3DCF10B1" ma:contentTypeVersion="4" ma:contentTypeDescription="Een nieuw document maken." ma:contentTypeScope="" ma:versionID="ed36ca512f5e72e535e848a2e3225eeb">
  <xsd:schema xmlns:xsd="http://www.w3.org/2001/XMLSchema" xmlns:xs="http://www.w3.org/2001/XMLSchema" xmlns:p="http://schemas.microsoft.com/office/2006/metadata/properties" xmlns:ns2="70219d7a-3cfc-4882-ba4c-23bc7941cc0d" targetNamespace="http://schemas.microsoft.com/office/2006/metadata/properties" ma:root="true" ma:fieldsID="1c17a9dc159bfdf613d862497bce4d21" ns2:_="">
    <xsd:import namespace="70219d7a-3cfc-4882-ba4c-23bc7941c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19d7a-3cfc-4882-ba4c-23bc7941c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A8171-3222-469F-82E7-EB345C185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5FB60-73CB-4E3A-A83A-6834368A5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19d7a-3cfc-4882-ba4c-23bc7941c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0745B-9776-428D-8399-E75F06F973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4E90C-E4E2-4BC1-A37D-F8C63A0C3E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CONTMLTR.DOT</ap:Template>
  <ap:Application>Microsoft Word for the web</ap:Application>
  <ap:DocSecurity>0</ap:DocSecurity>
  <ap:ScaleCrop>false</ap:ScaleCrop>
  <ap:Company>Thuis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«Adresblok»</dc:title>
  <dc:subject/>
  <dc:creator>Verheul</dc:creator>
  <keywords/>
  <dc:description/>
  <lastModifiedBy>Gerard van Rooijen</lastModifiedBy>
  <revision>29</revision>
  <lastPrinted>2024-01-28T11:24:00.0000000Z</lastPrinted>
  <dcterms:created xsi:type="dcterms:W3CDTF">2025-02-03T20:16:00.0000000Z</dcterms:created>
  <dcterms:modified xsi:type="dcterms:W3CDTF">2026-04-17T13:35:37.4323849Z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0x01010080DE0E6A232827428350268A3DCF10B1</vt:lpwstr>
  </property>
</Properties>
</file>